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F110" w14:textId="32088B5D" w:rsidR="003D6215" w:rsidRPr="00392B1D" w:rsidRDefault="003D6215">
      <w:pPr>
        <w:rPr>
          <w:rFonts w:ascii="AMS Laborat" w:hAnsi="AMS Laborat"/>
          <w:kern w:val="16"/>
          <w:sz w:val="18"/>
          <w:szCs w:val="18"/>
          <w14:cntxtAlts/>
        </w:rPr>
      </w:pPr>
    </w:p>
    <w:p w14:paraId="02C40058" w14:textId="73DC804B" w:rsidR="00A074EB" w:rsidRDefault="00392B1D" w:rsidP="00392B1D">
      <w:pPr>
        <w:tabs>
          <w:tab w:val="left" w:pos="6663"/>
          <w:tab w:val="left" w:pos="7513"/>
        </w:tabs>
        <w:rPr>
          <w:rFonts w:ascii="AMS Laborat" w:hAnsi="AMS Laborat"/>
          <w:kern w:val="16"/>
          <w14:cntxtAlts/>
        </w:rPr>
      </w:pPr>
      <w:r>
        <w:rPr>
          <w:rFonts w:ascii="AMS Laborat" w:hAnsi="AMS Laborat"/>
          <w:noProof/>
          <w:kern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70D3E" wp14:editId="6B592A7A">
                <wp:simplePos x="0" y="0"/>
                <wp:positionH relativeFrom="margin">
                  <wp:posOffset>5565655</wp:posOffset>
                </wp:positionH>
                <wp:positionV relativeFrom="paragraph">
                  <wp:posOffset>148267</wp:posOffset>
                </wp:positionV>
                <wp:extent cx="3251200" cy="0"/>
                <wp:effectExtent l="0" t="0" r="0" b="0"/>
                <wp:wrapNone/>
                <wp:docPr id="63027115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1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E394E" id="Gerader Verbinde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8.25pt,11.65pt" to="694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MS Laborat" w:hAnsi="AMS Laborat"/>
          <w:noProof/>
          <w:kern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2D9D2" wp14:editId="6C4A983C">
                <wp:simplePos x="0" y="0"/>
                <wp:positionH relativeFrom="column">
                  <wp:posOffset>438114</wp:posOffset>
                </wp:positionH>
                <wp:positionV relativeFrom="paragraph">
                  <wp:posOffset>148267</wp:posOffset>
                </wp:positionV>
                <wp:extent cx="3562386" cy="0"/>
                <wp:effectExtent l="0" t="0" r="0" b="0"/>
                <wp:wrapNone/>
                <wp:docPr id="67822579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B042E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1.65pt" to="3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="00B70F8C">
        <w:rPr>
          <w:rFonts w:ascii="AMS Laborat" w:hAnsi="AMS Laborat"/>
          <w:kern w:val="16"/>
          <w14:cntxtAlts/>
        </w:rPr>
        <w:t xml:space="preserve">Name: </w:t>
      </w:r>
      <w:r w:rsidR="00B70F8C">
        <w:rPr>
          <w:rFonts w:ascii="AMS Laborat" w:hAnsi="AMS Laborat"/>
          <w:kern w:val="16"/>
          <w14:cntxtAlts/>
        </w:rPr>
        <w:tab/>
      </w:r>
      <w:r>
        <w:rPr>
          <w:rFonts w:ascii="AMS Laborat" w:hAnsi="AMS Laborat"/>
          <w:kern w:val="16"/>
          <w14:cntxtAlts/>
        </w:rPr>
        <w:tab/>
      </w:r>
      <w:r w:rsidR="00B70F8C">
        <w:rPr>
          <w:rFonts w:ascii="AMS Laborat" w:hAnsi="AMS Laborat"/>
          <w:kern w:val="16"/>
          <w14:cntxtAlts/>
        </w:rPr>
        <w:t>Maßnahme:</w:t>
      </w:r>
      <w:r w:rsidR="003D6215" w:rsidRPr="003D6215">
        <w:rPr>
          <w:rFonts w:ascii="AMS Laborat" w:hAnsi="AMS Laborat"/>
          <w:noProof/>
          <w:kern w:val="16"/>
        </w:rPr>
        <w:t xml:space="preserve"> </w:t>
      </w:r>
    </w:p>
    <w:tbl>
      <w:tblPr>
        <w:tblStyle w:val="Tabellenraster"/>
        <w:tblW w:w="15027" w:type="dxa"/>
        <w:tblInd w:w="-998" w:type="dxa"/>
        <w:tblLook w:val="04A0" w:firstRow="1" w:lastRow="0" w:firstColumn="1" w:lastColumn="0" w:noHBand="0" w:noVBand="1"/>
      </w:tblPr>
      <w:tblGrid>
        <w:gridCol w:w="1135"/>
        <w:gridCol w:w="1276"/>
        <w:gridCol w:w="7018"/>
        <w:gridCol w:w="1723"/>
        <w:gridCol w:w="3875"/>
      </w:tblGrid>
      <w:tr w:rsidR="007A6224" w14:paraId="28C6338D" w14:textId="77777777" w:rsidTr="00474680">
        <w:trPr>
          <w:trHeight w:val="384"/>
        </w:trPr>
        <w:tc>
          <w:tcPr>
            <w:tcW w:w="2411" w:type="dxa"/>
            <w:gridSpan w:val="2"/>
            <w:vAlign w:val="center"/>
          </w:tcPr>
          <w:p w14:paraId="5264DA76" w14:textId="011B28E0" w:rsidR="007A6224" w:rsidRDefault="007A6224" w:rsidP="002D0FB0">
            <w:pPr>
              <w:jc w:val="center"/>
              <w:rPr>
                <w:rFonts w:ascii="AMS Laborat" w:hAnsi="AMS Laborat"/>
                <w:kern w:val="16"/>
                <w14:cntxtAlts/>
              </w:rPr>
            </w:pPr>
            <w:r>
              <w:rPr>
                <w:rFonts w:ascii="AMS Laborat" w:hAnsi="AMS Laborat"/>
                <w:kern w:val="16"/>
                <w14:cntxtAlts/>
              </w:rPr>
              <w:t>Datum</w:t>
            </w:r>
          </w:p>
        </w:tc>
        <w:tc>
          <w:tcPr>
            <w:tcW w:w="7018" w:type="dxa"/>
            <w:vMerge w:val="restart"/>
            <w:vAlign w:val="center"/>
          </w:tcPr>
          <w:p w14:paraId="021DB025" w14:textId="1798923C" w:rsidR="007A6224" w:rsidRDefault="007A6224" w:rsidP="002D0FB0">
            <w:pPr>
              <w:jc w:val="center"/>
              <w:rPr>
                <w:rFonts w:ascii="AMS Laborat" w:hAnsi="AMS Laborat"/>
                <w:kern w:val="16"/>
                <w14:cntxtAlts/>
              </w:rPr>
            </w:pPr>
            <w:r>
              <w:rPr>
                <w:rFonts w:ascii="AMS Laborat" w:hAnsi="AMS Laborat"/>
                <w:kern w:val="16"/>
                <w14:cntxtAlts/>
              </w:rPr>
              <w:t>Praktikumsbetrieb, Berufsschule und/oder Kursträger (inkl. Adresse)</w:t>
            </w:r>
          </w:p>
        </w:tc>
        <w:tc>
          <w:tcPr>
            <w:tcW w:w="1723" w:type="dxa"/>
            <w:vMerge w:val="restart"/>
            <w:vAlign w:val="center"/>
          </w:tcPr>
          <w:p w14:paraId="47FB35A9" w14:textId="51DBA9EE" w:rsidR="007A6224" w:rsidRDefault="007A6224" w:rsidP="002D0FB0">
            <w:pPr>
              <w:jc w:val="center"/>
              <w:rPr>
                <w:rFonts w:ascii="AMS Laborat" w:hAnsi="AMS Laborat"/>
                <w:kern w:val="16"/>
                <w14:cntxtAlts/>
              </w:rPr>
            </w:pPr>
            <w:r>
              <w:rPr>
                <w:rFonts w:ascii="AMS Laborat" w:hAnsi="AMS Laborat"/>
                <w:kern w:val="16"/>
                <w:sz w:val="18"/>
                <w:szCs w:val="18"/>
                <w14:cntxtAlts/>
              </w:rPr>
              <w:t xml:space="preserve">ggfs. </w:t>
            </w:r>
            <w:r w:rsidRPr="002D0FB0">
              <w:rPr>
                <w:rFonts w:ascii="AMS Laborat" w:hAnsi="AMS Laborat"/>
                <w:kern w:val="16"/>
                <w:sz w:val="18"/>
                <w:szCs w:val="18"/>
                <w14:cntxtAlts/>
              </w:rPr>
              <w:t xml:space="preserve">Kosten der Unterbringung </w:t>
            </w:r>
            <w:r w:rsidRPr="002D0FB0">
              <w:rPr>
                <w:rFonts w:ascii="AMS Laborat" w:hAnsi="AMS Laborat"/>
                <w:kern w:val="16"/>
                <w:sz w:val="14"/>
                <w:szCs w:val="14"/>
                <w14:cntxtAlts/>
              </w:rPr>
              <w:t>(Quartier, Zimmer, Wohnheim, usw.)</w:t>
            </w:r>
          </w:p>
        </w:tc>
        <w:tc>
          <w:tcPr>
            <w:tcW w:w="3875" w:type="dxa"/>
            <w:vMerge w:val="restart"/>
            <w:vAlign w:val="center"/>
          </w:tcPr>
          <w:p w14:paraId="0B467369" w14:textId="79A492CD" w:rsidR="007A6224" w:rsidRDefault="007A6224" w:rsidP="002D0FB0">
            <w:pPr>
              <w:jc w:val="center"/>
              <w:rPr>
                <w:rFonts w:ascii="AMS Laborat" w:hAnsi="AMS Laborat"/>
                <w:kern w:val="16"/>
                <w14:cntxtAlts/>
              </w:rPr>
            </w:pPr>
            <w:r>
              <w:rPr>
                <w:rFonts w:ascii="AMS Laborat" w:hAnsi="AMS Laborat"/>
                <w:kern w:val="16"/>
                <w14:cntxtAlts/>
              </w:rPr>
              <w:t xml:space="preserve">Anmerkung </w:t>
            </w:r>
            <w:r w:rsidRPr="002D0FB0">
              <w:rPr>
                <w:rFonts w:ascii="AMS Laborat" w:hAnsi="AMS Laborat"/>
                <w:kern w:val="16"/>
                <w:sz w:val="18"/>
                <w:szCs w:val="18"/>
                <w14:cntxtAlts/>
              </w:rPr>
              <w:t>(z.B. Anzahl der Schultage bzw. Fahrtage pro Woche)</w:t>
            </w:r>
          </w:p>
        </w:tc>
      </w:tr>
      <w:tr w:rsidR="007A6224" w14:paraId="11DD872F" w14:textId="77777777" w:rsidTr="00474680">
        <w:trPr>
          <w:trHeight w:val="275"/>
        </w:trPr>
        <w:tc>
          <w:tcPr>
            <w:tcW w:w="1135" w:type="dxa"/>
            <w:vAlign w:val="center"/>
          </w:tcPr>
          <w:p w14:paraId="56B468BC" w14:textId="72EBC72E" w:rsidR="007A6224" w:rsidRDefault="007A6224" w:rsidP="002D0FB0">
            <w:pPr>
              <w:jc w:val="center"/>
              <w:rPr>
                <w:rFonts w:ascii="AMS Laborat" w:hAnsi="AMS Laborat"/>
                <w:kern w:val="16"/>
                <w14:cntxtAlts/>
              </w:rPr>
            </w:pPr>
            <w:r>
              <w:rPr>
                <w:rFonts w:ascii="AMS Laborat" w:hAnsi="AMS Laborat"/>
                <w:kern w:val="16"/>
                <w14:cntxtAlts/>
              </w:rPr>
              <w:t>von</w:t>
            </w:r>
          </w:p>
        </w:tc>
        <w:tc>
          <w:tcPr>
            <w:tcW w:w="1276" w:type="dxa"/>
            <w:vAlign w:val="center"/>
          </w:tcPr>
          <w:p w14:paraId="6222DD32" w14:textId="2A2F627C" w:rsidR="007A6224" w:rsidRDefault="007A6224" w:rsidP="002D0FB0">
            <w:pPr>
              <w:jc w:val="center"/>
              <w:rPr>
                <w:rFonts w:ascii="AMS Laborat" w:hAnsi="AMS Laborat"/>
                <w:kern w:val="16"/>
                <w14:cntxtAlts/>
              </w:rPr>
            </w:pPr>
            <w:r>
              <w:rPr>
                <w:rFonts w:ascii="AMS Laborat" w:hAnsi="AMS Laborat"/>
                <w:kern w:val="16"/>
                <w14:cntxtAlts/>
              </w:rPr>
              <w:t>bis</w:t>
            </w:r>
          </w:p>
        </w:tc>
        <w:tc>
          <w:tcPr>
            <w:tcW w:w="7018" w:type="dxa"/>
            <w:vMerge/>
          </w:tcPr>
          <w:p w14:paraId="6E8CAC64" w14:textId="77777777" w:rsidR="007A6224" w:rsidRDefault="007A6224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1723" w:type="dxa"/>
            <w:vMerge/>
          </w:tcPr>
          <w:p w14:paraId="25BE6161" w14:textId="77777777" w:rsidR="007A6224" w:rsidRDefault="007A6224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3875" w:type="dxa"/>
            <w:vMerge/>
          </w:tcPr>
          <w:p w14:paraId="13AA9331" w14:textId="77777777" w:rsidR="007A6224" w:rsidRDefault="007A6224">
            <w:pPr>
              <w:rPr>
                <w:rFonts w:ascii="AMS Laborat" w:hAnsi="AMS Laborat"/>
                <w:kern w:val="16"/>
                <w14:cntxtAlts/>
              </w:rPr>
            </w:pPr>
          </w:p>
        </w:tc>
      </w:tr>
      <w:tr w:rsidR="00B70F8C" w14:paraId="6DCD4C45" w14:textId="77777777" w:rsidTr="00474680">
        <w:trPr>
          <w:trHeight w:val="737"/>
        </w:trPr>
        <w:tc>
          <w:tcPr>
            <w:tcW w:w="1135" w:type="dxa"/>
          </w:tcPr>
          <w:p w14:paraId="7A97DB61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1276" w:type="dxa"/>
          </w:tcPr>
          <w:p w14:paraId="2EC8191E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7018" w:type="dxa"/>
          </w:tcPr>
          <w:p w14:paraId="4D78578F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1723" w:type="dxa"/>
          </w:tcPr>
          <w:p w14:paraId="1CC3E39D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3875" w:type="dxa"/>
          </w:tcPr>
          <w:p w14:paraId="21FFCFA2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</w:tr>
      <w:tr w:rsidR="00B70F8C" w14:paraId="30BBDCD0" w14:textId="77777777" w:rsidTr="00474680">
        <w:trPr>
          <w:trHeight w:val="737"/>
        </w:trPr>
        <w:tc>
          <w:tcPr>
            <w:tcW w:w="1135" w:type="dxa"/>
          </w:tcPr>
          <w:p w14:paraId="77F3EBC6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1276" w:type="dxa"/>
          </w:tcPr>
          <w:p w14:paraId="63A8FCBE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7018" w:type="dxa"/>
          </w:tcPr>
          <w:p w14:paraId="64F501ED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1723" w:type="dxa"/>
          </w:tcPr>
          <w:p w14:paraId="2657D96F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3875" w:type="dxa"/>
          </w:tcPr>
          <w:p w14:paraId="133D463A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</w:tr>
      <w:tr w:rsidR="00B70F8C" w14:paraId="5A132D14" w14:textId="77777777" w:rsidTr="00474680">
        <w:trPr>
          <w:trHeight w:val="737"/>
        </w:trPr>
        <w:tc>
          <w:tcPr>
            <w:tcW w:w="1135" w:type="dxa"/>
          </w:tcPr>
          <w:p w14:paraId="3212E4D1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1276" w:type="dxa"/>
          </w:tcPr>
          <w:p w14:paraId="19E0E3D2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7018" w:type="dxa"/>
          </w:tcPr>
          <w:p w14:paraId="6390A41D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1723" w:type="dxa"/>
          </w:tcPr>
          <w:p w14:paraId="3EF4C88C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3875" w:type="dxa"/>
          </w:tcPr>
          <w:p w14:paraId="4FBE7ECC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</w:tr>
      <w:tr w:rsidR="00B70F8C" w14:paraId="67428EEF" w14:textId="77777777" w:rsidTr="00474680">
        <w:trPr>
          <w:trHeight w:val="737"/>
        </w:trPr>
        <w:tc>
          <w:tcPr>
            <w:tcW w:w="1135" w:type="dxa"/>
          </w:tcPr>
          <w:p w14:paraId="2CB5315B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1276" w:type="dxa"/>
          </w:tcPr>
          <w:p w14:paraId="3E3348C6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7018" w:type="dxa"/>
          </w:tcPr>
          <w:p w14:paraId="507BB02A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1723" w:type="dxa"/>
          </w:tcPr>
          <w:p w14:paraId="34222C1A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3875" w:type="dxa"/>
          </w:tcPr>
          <w:p w14:paraId="1E02AA0E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</w:tr>
      <w:tr w:rsidR="00B70F8C" w14:paraId="13F85590" w14:textId="77777777" w:rsidTr="00474680">
        <w:trPr>
          <w:trHeight w:val="737"/>
        </w:trPr>
        <w:tc>
          <w:tcPr>
            <w:tcW w:w="1135" w:type="dxa"/>
          </w:tcPr>
          <w:p w14:paraId="7F725B56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1276" w:type="dxa"/>
          </w:tcPr>
          <w:p w14:paraId="6126DD63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7018" w:type="dxa"/>
          </w:tcPr>
          <w:p w14:paraId="2B081594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1723" w:type="dxa"/>
          </w:tcPr>
          <w:p w14:paraId="703096D8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3875" w:type="dxa"/>
          </w:tcPr>
          <w:p w14:paraId="1317D2A2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</w:tr>
      <w:tr w:rsidR="00B70F8C" w14:paraId="5D067F24" w14:textId="77777777" w:rsidTr="00474680">
        <w:trPr>
          <w:trHeight w:val="737"/>
        </w:trPr>
        <w:tc>
          <w:tcPr>
            <w:tcW w:w="1135" w:type="dxa"/>
          </w:tcPr>
          <w:p w14:paraId="38F73E71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1276" w:type="dxa"/>
          </w:tcPr>
          <w:p w14:paraId="002359AF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7018" w:type="dxa"/>
          </w:tcPr>
          <w:p w14:paraId="67343FE0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1723" w:type="dxa"/>
          </w:tcPr>
          <w:p w14:paraId="5A836225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  <w:tc>
          <w:tcPr>
            <w:tcW w:w="3875" w:type="dxa"/>
          </w:tcPr>
          <w:p w14:paraId="7D5911A2" w14:textId="77777777" w:rsidR="00B70F8C" w:rsidRDefault="00B70F8C">
            <w:pPr>
              <w:rPr>
                <w:rFonts w:ascii="AMS Laborat" w:hAnsi="AMS Laborat"/>
                <w:kern w:val="16"/>
                <w14:cntxtAlts/>
              </w:rPr>
            </w:pPr>
          </w:p>
        </w:tc>
      </w:tr>
    </w:tbl>
    <w:p w14:paraId="2C161325" w14:textId="646E04D1" w:rsidR="00B70F8C" w:rsidRPr="002D0FB0" w:rsidRDefault="00B70F8C" w:rsidP="007A6224">
      <w:pPr>
        <w:ind w:left="-851"/>
        <w:rPr>
          <w:rFonts w:ascii="AMS Laborat" w:hAnsi="AMS Laborat"/>
          <w:kern w:val="16"/>
          <w:sz w:val="18"/>
          <w:szCs w:val="18"/>
          <w14:cntxtAlts/>
        </w:rPr>
      </w:pPr>
      <w:r w:rsidRPr="002D0FB0">
        <w:rPr>
          <w:rFonts w:ascii="AMS Laborat" w:hAnsi="AMS Laborat"/>
          <w:kern w:val="16"/>
          <w:sz w:val="18"/>
          <w:szCs w:val="18"/>
          <w14:cntxtAlts/>
        </w:rPr>
        <w:t xml:space="preserve">Fahrtkosten sind nicht einzutragen. Der Fahrkostenersatz wird auf Basis </w:t>
      </w:r>
      <w:r w:rsidR="002D0FB0" w:rsidRPr="002D0FB0">
        <w:rPr>
          <w:rFonts w:ascii="AMS Laborat" w:hAnsi="AMS Laborat"/>
          <w:kern w:val="16"/>
          <w:sz w:val="18"/>
          <w:szCs w:val="18"/>
          <w14:cntxtAlts/>
        </w:rPr>
        <w:t>des günstigsten öffentlichen Verkehrsmittels</w:t>
      </w:r>
      <w:r w:rsidRPr="002D0FB0">
        <w:rPr>
          <w:rFonts w:ascii="AMS Laborat" w:hAnsi="AMS Laborat"/>
          <w:kern w:val="16"/>
          <w:sz w:val="18"/>
          <w:szCs w:val="18"/>
          <w14:cntxtAlts/>
        </w:rPr>
        <w:t xml:space="preserve"> und </w:t>
      </w:r>
      <w:r w:rsidR="003D6215">
        <w:rPr>
          <w:rFonts w:ascii="AMS Laborat" w:hAnsi="AMS Laborat"/>
          <w:kern w:val="16"/>
          <w:sz w:val="18"/>
          <w:szCs w:val="18"/>
          <w14:cntxtAlts/>
        </w:rPr>
        <w:t xml:space="preserve">mit </w:t>
      </w:r>
      <w:r w:rsidRPr="002D0FB0">
        <w:rPr>
          <w:rFonts w:ascii="AMS Laborat" w:hAnsi="AMS Laborat"/>
          <w:kern w:val="16"/>
          <w:sz w:val="18"/>
          <w:szCs w:val="18"/>
          <w14:cntxtAlts/>
        </w:rPr>
        <w:t>Gegenrechnung des Schulungszuschlages</w:t>
      </w:r>
      <w:r w:rsidR="00B70029">
        <w:rPr>
          <w:rFonts w:ascii="AMS Laborat" w:hAnsi="AMS Laborat"/>
          <w:kern w:val="16"/>
          <w:sz w:val="18"/>
          <w:szCs w:val="18"/>
          <w14:cntxtAlts/>
        </w:rPr>
        <w:t xml:space="preserve"> und/ oder Kursnebenkosten</w:t>
      </w:r>
      <w:r w:rsidR="002D0FB0" w:rsidRPr="002D0FB0">
        <w:rPr>
          <w:rFonts w:ascii="AMS Laborat" w:hAnsi="AMS Laborat"/>
          <w:kern w:val="16"/>
          <w:sz w:val="18"/>
          <w:szCs w:val="18"/>
          <w14:cntxtAlts/>
        </w:rPr>
        <w:t xml:space="preserve"> </w:t>
      </w:r>
      <w:r w:rsidRPr="002D0FB0">
        <w:rPr>
          <w:rFonts w:ascii="AMS Laborat" w:hAnsi="AMS Laborat"/>
          <w:kern w:val="16"/>
          <w:sz w:val="18"/>
          <w:szCs w:val="18"/>
          <w14:cntxtAlts/>
        </w:rPr>
        <w:t>berechnet.</w:t>
      </w:r>
    </w:p>
    <w:p w14:paraId="6745D6C4" w14:textId="77777777" w:rsidR="00B70F8C" w:rsidRDefault="00B70F8C">
      <w:pPr>
        <w:rPr>
          <w:rFonts w:ascii="AMS Laborat" w:hAnsi="AMS Laborat"/>
          <w:kern w:val="16"/>
          <w:sz w:val="16"/>
          <w:szCs w:val="16"/>
          <w14:cntxtAlts/>
        </w:rPr>
      </w:pPr>
    </w:p>
    <w:p w14:paraId="1079C6F6" w14:textId="77777777" w:rsidR="00B70F8C" w:rsidRPr="00B70029" w:rsidRDefault="00B70F8C">
      <w:pPr>
        <w:rPr>
          <w:rFonts w:ascii="AMS Laborat" w:hAnsi="AMS Laborat"/>
          <w:kern w:val="16"/>
          <w:sz w:val="2"/>
          <w:szCs w:val="2"/>
          <w14:cntxtAlts/>
        </w:rPr>
      </w:pPr>
    </w:p>
    <w:p w14:paraId="66818B59" w14:textId="128B0071" w:rsidR="00B70F8C" w:rsidRPr="003D6215" w:rsidRDefault="00392B1D">
      <w:pPr>
        <w:rPr>
          <w:rFonts w:ascii="AMS Laborat" w:hAnsi="AMS Laborat"/>
          <w:kern w:val="16"/>
          <w14:cntxtAlts/>
        </w:rPr>
      </w:pPr>
      <w:r>
        <w:rPr>
          <w:rFonts w:ascii="AMS Laborat" w:hAnsi="AMS Laborat"/>
          <w:noProof/>
          <w:kern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C5AA0" wp14:editId="632714A8">
                <wp:simplePos x="0" y="0"/>
                <wp:positionH relativeFrom="margin">
                  <wp:posOffset>-343975</wp:posOffset>
                </wp:positionH>
                <wp:positionV relativeFrom="paragraph">
                  <wp:posOffset>257810</wp:posOffset>
                </wp:positionV>
                <wp:extent cx="1638300" cy="0"/>
                <wp:effectExtent l="0" t="0" r="0" b="0"/>
                <wp:wrapNone/>
                <wp:docPr id="33728615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A9962" id="Gerader Verbinde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7.1pt,20.3pt" to="101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MS Laborat" w:hAnsi="AMS Laborat"/>
          <w:noProof/>
          <w:kern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10C3D" wp14:editId="6DED633F">
                <wp:simplePos x="0" y="0"/>
                <wp:positionH relativeFrom="margin">
                  <wp:posOffset>2012315</wp:posOffset>
                </wp:positionH>
                <wp:positionV relativeFrom="paragraph">
                  <wp:posOffset>256882</wp:posOffset>
                </wp:positionV>
                <wp:extent cx="2813050" cy="3175"/>
                <wp:effectExtent l="0" t="0" r="25400" b="34925"/>
                <wp:wrapNone/>
                <wp:docPr id="208392230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0" cy="31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F7822" id="Gerader Verbinde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45pt,20.25pt" to="379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MS Laborat" w:hAnsi="AMS Laborat"/>
          <w:noProof/>
          <w:kern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31805" wp14:editId="498416F7">
                <wp:simplePos x="0" y="0"/>
                <wp:positionH relativeFrom="margin">
                  <wp:posOffset>6101715</wp:posOffset>
                </wp:positionH>
                <wp:positionV relativeFrom="paragraph">
                  <wp:posOffset>262841</wp:posOffset>
                </wp:positionV>
                <wp:extent cx="2813050" cy="3175"/>
                <wp:effectExtent l="0" t="0" r="25400" b="34925"/>
                <wp:wrapNone/>
                <wp:docPr id="117586680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0" cy="31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92C55" id="Gerader Verbinde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0.45pt,20.7pt" to="701.9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3D6215">
        <w:rPr>
          <w:rFonts w:ascii="AMS Laborat" w:hAnsi="AMS Laborat"/>
          <w:kern w:val="16"/>
          <w14:cntxtAlts/>
        </w:rPr>
        <w:tab/>
      </w:r>
    </w:p>
    <w:p w14:paraId="1670E780" w14:textId="11C9ABA2" w:rsidR="00B70F8C" w:rsidRPr="003D6215" w:rsidRDefault="002D0FB0" w:rsidP="00965208">
      <w:pPr>
        <w:tabs>
          <w:tab w:val="left" w:pos="3828"/>
          <w:tab w:val="left" w:pos="10206"/>
        </w:tabs>
        <w:rPr>
          <w:rFonts w:ascii="AMS Laborat" w:hAnsi="AMS Laborat"/>
          <w:b/>
          <w:bCs/>
          <w:kern w:val="16"/>
          <w14:cntxtAlts/>
        </w:rPr>
      </w:pPr>
      <w:r w:rsidRPr="003D6215">
        <w:rPr>
          <w:rFonts w:ascii="AMS Laborat" w:hAnsi="AMS Laborat"/>
          <w:b/>
          <w:bCs/>
          <w:kern w:val="16"/>
          <w14:cntxtAlts/>
        </w:rPr>
        <w:t>Ort, Datum</w:t>
      </w:r>
      <w:r w:rsidR="003D6215" w:rsidRPr="003D6215">
        <w:rPr>
          <w:rFonts w:ascii="AMS Laborat" w:hAnsi="AMS Laborat"/>
          <w:b/>
          <w:bCs/>
          <w:kern w:val="16"/>
          <w14:cntxtAlts/>
        </w:rPr>
        <w:tab/>
        <w:t>Unterschrift Teilnehmer_in</w:t>
      </w:r>
      <w:r w:rsidR="00965208">
        <w:rPr>
          <w:rFonts w:ascii="AMS Laborat" w:hAnsi="AMS Laborat"/>
          <w:b/>
          <w:bCs/>
          <w:kern w:val="16"/>
          <w14:cntxtAlts/>
        </w:rPr>
        <w:tab/>
        <w:t>Bestätigung Träger</w:t>
      </w:r>
      <w:r w:rsidR="00825DA2">
        <w:rPr>
          <w:rFonts w:ascii="AMS Laborat" w:hAnsi="AMS Laborat"/>
          <w:b/>
          <w:bCs/>
          <w:kern w:val="16"/>
          <w14:cntxtAlts/>
        </w:rPr>
        <w:t xml:space="preserve"> (mit Stempel)</w:t>
      </w:r>
    </w:p>
    <w:p w14:paraId="7D90B83B" w14:textId="77777777" w:rsidR="002D0FB0" w:rsidRDefault="002D0FB0">
      <w:pPr>
        <w:rPr>
          <w:rFonts w:ascii="AMS Laborat" w:hAnsi="AMS Laborat"/>
          <w:kern w:val="16"/>
          <w:sz w:val="16"/>
          <w:szCs w:val="16"/>
          <w14:cntxtAlts/>
        </w:rPr>
      </w:pPr>
    </w:p>
    <w:p w14:paraId="67D5822F" w14:textId="723C7530" w:rsidR="002D0FB0" w:rsidRPr="003D6215" w:rsidRDefault="002D0FB0" w:rsidP="002D0FB0">
      <w:pPr>
        <w:ind w:left="-709"/>
        <w:rPr>
          <w:rFonts w:ascii="AMS Laborat" w:hAnsi="AMS Laborat"/>
          <w:kern w:val="16"/>
          <w14:cntxtAlts/>
        </w:rPr>
      </w:pPr>
      <w:r w:rsidRPr="003D6215">
        <w:rPr>
          <w:rFonts w:ascii="AMS Laborat" w:hAnsi="AMS Laborat"/>
          <w:kern w:val="16"/>
          <w14:cntxtAlts/>
        </w:rPr>
        <w:t>Die Richtigkeit der Angaben wird von dem/der Teilnehmer_in bestätigt.</w:t>
      </w:r>
      <w:r w:rsidRPr="003D6215">
        <w:rPr>
          <w:rFonts w:ascii="AMS Laborat" w:hAnsi="AMS Laborat"/>
          <w:kern w:val="16"/>
          <w14:cntxtAlts/>
        </w:rPr>
        <w:br/>
        <w:t xml:space="preserve">Jeder Änderung ist von dem/der Teilnehmer_in dem zuständigen AMS umgehend schriftlich bekannt zu geben. </w:t>
      </w:r>
    </w:p>
    <w:sectPr w:rsidR="002D0FB0" w:rsidRPr="003D6215" w:rsidSect="00392B1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8" w:right="1106" w:bottom="992" w:left="1701" w:header="79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C8140" w14:textId="77777777" w:rsidR="00BE21F0" w:rsidRDefault="00BE21F0" w:rsidP="00346896">
      <w:pPr>
        <w:spacing w:after="0" w:line="240" w:lineRule="auto"/>
      </w:pPr>
      <w:r>
        <w:separator/>
      </w:r>
    </w:p>
  </w:endnote>
  <w:endnote w:type="continuationSeparator" w:id="0">
    <w:p w14:paraId="4CE5AEC7" w14:textId="77777777" w:rsidR="00BE21F0" w:rsidRDefault="00BE21F0" w:rsidP="0034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S Laborat">
    <w:panose1 w:val="00000000000000000000"/>
    <w:charset w:val="00"/>
    <w:family w:val="modern"/>
    <w:notTrueType/>
    <w:pitch w:val="variable"/>
    <w:sig w:usb0="A000007F" w:usb1="0200606F" w:usb2="00000000" w:usb3="00000000" w:csb0="00000093" w:csb1="00000000"/>
  </w:font>
  <w:font w:name="AMS Laborat Medium">
    <w:panose1 w:val="00000000000000000000"/>
    <w:charset w:val="00"/>
    <w:family w:val="modern"/>
    <w:notTrueType/>
    <w:pitch w:val="variable"/>
    <w:sig w:usb0="A000007F" w:usb1="0200606F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5565" w14:textId="77777777" w:rsidR="009940E3" w:rsidRDefault="001E0E91" w:rsidP="001E0E91">
    <w:pPr>
      <w:pStyle w:val="Fuzeile"/>
      <w:spacing w:after="600"/>
      <w:rPr>
        <w:rFonts w:ascii="AMS Laborat" w:hAnsi="AMS Laborat"/>
        <w:sz w:val="18"/>
        <w:szCs w:val="18"/>
      </w:rPr>
    </w:pPr>
    <w:r w:rsidRPr="001E0E91">
      <w:rPr>
        <w:rFonts w:ascii="AMS Laborat" w:hAnsi="AMS Laborat"/>
        <w:sz w:val="18"/>
        <w:szCs w:val="18"/>
      </w:rPr>
      <w:t xml:space="preserve">Seite </w:t>
    </w:r>
    <w:r w:rsidRPr="001E0E91">
      <w:rPr>
        <w:rFonts w:ascii="AMS Laborat" w:hAnsi="AMS Laborat"/>
        <w:sz w:val="18"/>
        <w:szCs w:val="18"/>
      </w:rPr>
      <w:fldChar w:fldCharType="begin"/>
    </w:r>
    <w:r w:rsidRPr="001E0E91">
      <w:rPr>
        <w:rFonts w:ascii="AMS Laborat" w:hAnsi="AMS Laborat"/>
        <w:sz w:val="18"/>
        <w:szCs w:val="18"/>
      </w:rPr>
      <w:instrText>PAGE   \* MERGEFORMAT</w:instrText>
    </w:r>
    <w:r w:rsidRPr="001E0E91">
      <w:rPr>
        <w:rFonts w:ascii="AMS Laborat" w:hAnsi="AMS Laborat"/>
        <w:sz w:val="18"/>
        <w:szCs w:val="18"/>
      </w:rPr>
      <w:fldChar w:fldCharType="separate"/>
    </w:r>
    <w:r w:rsidR="00E66561">
      <w:rPr>
        <w:rFonts w:ascii="AMS Laborat" w:hAnsi="AMS Laborat"/>
        <w:noProof/>
        <w:sz w:val="18"/>
        <w:szCs w:val="18"/>
      </w:rPr>
      <w:t>2</w:t>
    </w:r>
    <w:r w:rsidRPr="001E0E91">
      <w:rPr>
        <w:rFonts w:ascii="AMS Laborat" w:hAnsi="AMS Laborat"/>
        <w:sz w:val="18"/>
        <w:szCs w:val="18"/>
      </w:rPr>
      <w:fldChar w:fldCharType="end"/>
    </w:r>
    <w:r w:rsidRPr="001E0E91">
      <w:rPr>
        <w:rFonts w:ascii="AMS Laborat" w:hAnsi="AMS Laborat"/>
        <w:sz w:val="18"/>
        <w:szCs w:val="18"/>
      </w:rPr>
      <w:t>/</w:t>
    </w:r>
    <w:r w:rsidRPr="001E0E91">
      <w:rPr>
        <w:rFonts w:ascii="AMS Laborat" w:hAnsi="AMS Laborat"/>
        <w:sz w:val="18"/>
        <w:szCs w:val="18"/>
      </w:rPr>
      <w:fldChar w:fldCharType="begin"/>
    </w:r>
    <w:r w:rsidRPr="001E0E91">
      <w:rPr>
        <w:rFonts w:ascii="AMS Laborat" w:hAnsi="AMS Laborat"/>
        <w:sz w:val="18"/>
        <w:szCs w:val="18"/>
      </w:rPr>
      <w:instrText xml:space="preserve"> NUMPAGES   \* MERGEFORMAT </w:instrText>
    </w:r>
    <w:r w:rsidRPr="001E0E91">
      <w:rPr>
        <w:rFonts w:ascii="AMS Laborat" w:hAnsi="AMS Laborat"/>
        <w:sz w:val="18"/>
        <w:szCs w:val="18"/>
      </w:rPr>
      <w:fldChar w:fldCharType="separate"/>
    </w:r>
    <w:r w:rsidR="007E3544">
      <w:rPr>
        <w:rFonts w:ascii="AMS Laborat" w:hAnsi="AMS Laborat"/>
        <w:noProof/>
        <w:sz w:val="18"/>
        <w:szCs w:val="18"/>
      </w:rPr>
      <w:t>1</w:t>
    </w:r>
    <w:r w:rsidRPr="001E0E91">
      <w:rPr>
        <w:rFonts w:ascii="AMS Laborat" w:hAnsi="AMS Laborat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F74F" w14:textId="3A6EFD38" w:rsidR="00B107D7" w:rsidRDefault="002D0FB0" w:rsidP="009940E3">
    <w:pPr>
      <w:spacing w:after="0" w:line="312" w:lineRule="auto"/>
      <w:ind w:left="4500"/>
      <w:rPr>
        <w:rFonts w:ascii="AMS Laborat" w:hAnsi="AMS Laborat" w:cs="Arial"/>
        <w:color w:val="000000"/>
        <w:sz w:val="14"/>
        <w:szCs w:val="14"/>
      </w:rPr>
    </w:pPr>
    <w:r>
      <w:rPr>
        <w:rFonts w:ascii="AMS Laborat" w:hAnsi="AMS Laborat" w:cs="Arial"/>
        <w:noProof/>
        <w:color w:val="000000"/>
        <w:sz w:val="14"/>
        <w:szCs w:val="14"/>
        <w:lang w:eastAsia="de-DE"/>
      </w:rPr>
      <w:drawing>
        <wp:anchor distT="0" distB="0" distL="114300" distR="114300" simplePos="0" relativeHeight="251658240" behindDoc="1" locked="0" layoutInCell="1" allowOverlap="1" wp14:anchorId="7C675481" wp14:editId="5030F37B">
          <wp:simplePos x="0" y="0"/>
          <wp:positionH relativeFrom="margin">
            <wp:posOffset>-330833</wp:posOffset>
          </wp:positionH>
          <wp:positionV relativeFrom="paragraph">
            <wp:posOffset>-56322</wp:posOffset>
          </wp:positionV>
          <wp:extent cx="498348" cy="531722"/>
          <wp:effectExtent l="0" t="0" r="0" b="1905"/>
          <wp:wrapNone/>
          <wp:docPr id="1433914408" name="Grafik 1433914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FQM Logo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348" cy="531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7C8A">
      <w:rPr>
        <w:rFonts w:ascii="AMS Laborat" w:hAnsi="AMS Laborat" w:cs="Arial"/>
        <w:color w:val="000000"/>
        <w:sz w:val="14"/>
        <w:szCs w:val="14"/>
      </w:rPr>
      <w:t xml:space="preserve">Arbeitsmarktservice </w:t>
    </w:r>
    <w:r w:rsidR="00E33AE0">
      <w:rPr>
        <w:rFonts w:ascii="AMS Laborat" w:hAnsi="AMS Laborat" w:cs="Arial"/>
        <w:color w:val="000000"/>
        <w:sz w:val="14"/>
        <w:szCs w:val="14"/>
      </w:rPr>
      <w:t xml:space="preserve">Kärnten – Landesgeschäftsstelle </w:t>
    </w:r>
  </w:p>
  <w:p w14:paraId="4C4C494C" w14:textId="743899BE" w:rsidR="009940E3" w:rsidRPr="00346896" w:rsidRDefault="009940E3" w:rsidP="009940E3">
    <w:pPr>
      <w:spacing w:after="0" w:line="312" w:lineRule="auto"/>
      <w:ind w:left="4500"/>
      <w:rPr>
        <w:rFonts w:ascii="AMS Laborat" w:hAnsi="AMS Laborat" w:cs="Arial"/>
        <w:color w:val="000000"/>
        <w:sz w:val="14"/>
        <w:szCs w:val="14"/>
      </w:rPr>
    </w:pPr>
    <w:r w:rsidRPr="00346896">
      <w:rPr>
        <w:rFonts w:ascii="AMS Laborat" w:hAnsi="AMS Laborat" w:cs="Arial"/>
        <w:color w:val="000000"/>
        <w:sz w:val="14"/>
        <w:szCs w:val="14"/>
      </w:rPr>
      <w:t>A-</w:t>
    </w:r>
    <w:r w:rsidR="00B27C8A">
      <w:rPr>
        <w:rFonts w:ascii="AMS Laborat" w:hAnsi="AMS Laborat" w:cs="Arial"/>
        <w:color w:val="000000"/>
        <w:sz w:val="14"/>
        <w:szCs w:val="14"/>
      </w:rPr>
      <w:t>9</w:t>
    </w:r>
    <w:r w:rsidR="00E33AE0">
      <w:rPr>
        <w:rFonts w:ascii="AMS Laborat" w:hAnsi="AMS Laborat" w:cs="Arial"/>
        <w:color w:val="000000"/>
        <w:sz w:val="14"/>
        <w:szCs w:val="14"/>
      </w:rPr>
      <w:t>020</w:t>
    </w:r>
    <w:r w:rsidR="00B27C8A">
      <w:rPr>
        <w:rFonts w:ascii="AMS Laborat" w:hAnsi="AMS Laborat" w:cs="Arial"/>
        <w:color w:val="000000"/>
        <w:sz w:val="14"/>
        <w:szCs w:val="14"/>
      </w:rPr>
      <w:t xml:space="preserve"> </w:t>
    </w:r>
    <w:r w:rsidR="00E33AE0">
      <w:rPr>
        <w:rFonts w:ascii="AMS Laborat" w:hAnsi="AMS Laborat" w:cs="Arial"/>
        <w:color w:val="000000"/>
        <w:sz w:val="14"/>
        <w:szCs w:val="14"/>
      </w:rPr>
      <w:t>Klagenfurt am Wörthersee</w:t>
    </w:r>
    <w:r w:rsidRPr="00346896">
      <w:rPr>
        <w:rFonts w:ascii="AMS Laborat" w:hAnsi="AMS Laborat" w:cs="Arial"/>
        <w:color w:val="000000"/>
        <w:sz w:val="14"/>
        <w:szCs w:val="14"/>
      </w:rPr>
      <w:t xml:space="preserve">, </w:t>
    </w:r>
    <w:r w:rsidR="00E33AE0">
      <w:rPr>
        <w:rFonts w:ascii="AMS Laborat" w:hAnsi="AMS Laborat" w:cs="Arial"/>
        <w:color w:val="000000"/>
        <w:sz w:val="14"/>
        <w:szCs w:val="14"/>
      </w:rPr>
      <w:t>Rudolfsbahngürtel 42</w:t>
    </w:r>
  </w:p>
  <w:p w14:paraId="3F31F8A2" w14:textId="741BB6E1" w:rsidR="009940E3" w:rsidRPr="009940E3" w:rsidRDefault="009940E3" w:rsidP="002D0FB0">
    <w:pPr>
      <w:spacing w:after="0" w:line="312" w:lineRule="auto"/>
      <w:ind w:left="4500"/>
      <w:rPr>
        <w:rFonts w:ascii="AMS Laborat" w:hAnsi="AMS Laborat" w:cs="Arial"/>
        <w:color w:val="000000"/>
        <w:sz w:val="14"/>
        <w:szCs w:val="14"/>
      </w:rPr>
    </w:pPr>
    <w:r w:rsidRPr="00346896">
      <w:rPr>
        <w:rFonts w:ascii="AMS Laborat" w:hAnsi="AMS Laborat" w:cs="Arial"/>
        <w:color w:val="000000"/>
        <w:sz w:val="14"/>
        <w:szCs w:val="14"/>
      </w:rPr>
      <w:t xml:space="preserve">T +43 50 904 </w:t>
    </w:r>
    <w:r w:rsidR="00A074EB">
      <w:rPr>
        <w:rFonts w:ascii="AMS Laborat" w:hAnsi="AMS Laborat" w:cs="Arial"/>
        <w:color w:val="000000"/>
        <w:sz w:val="14"/>
        <w:szCs w:val="14"/>
      </w:rPr>
      <w:t>240</w:t>
    </w:r>
    <w:r w:rsidRPr="00346896">
      <w:rPr>
        <w:rFonts w:ascii="AMS Laborat" w:hAnsi="AMS Laborat" w:cs="Arial"/>
        <w:color w:val="000000"/>
        <w:sz w:val="14"/>
        <w:szCs w:val="14"/>
      </w:rPr>
      <w:t xml:space="preserve">, </w:t>
    </w:r>
    <w:r w:rsidR="00A074EB">
      <w:rPr>
        <w:rFonts w:ascii="AMS Laborat" w:hAnsi="AMS Laborat" w:cs="Arial"/>
        <w:color w:val="000000"/>
        <w:sz w:val="14"/>
        <w:szCs w:val="14"/>
      </w:rPr>
      <w:t>a</w:t>
    </w:r>
    <w:r w:rsidR="007E648E">
      <w:rPr>
        <w:rFonts w:ascii="AMS Laborat" w:hAnsi="AMS Laborat" w:cs="Arial"/>
        <w:color w:val="000000"/>
        <w:sz w:val="14"/>
        <w:szCs w:val="14"/>
      </w:rPr>
      <w:t>ms.</w:t>
    </w:r>
    <w:r w:rsidR="00E33AE0">
      <w:rPr>
        <w:rFonts w:ascii="AMS Laborat" w:hAnsi="AMS Laborat" w:cs="Arial"/>
        <w:color w:val="000000"/>
        <w:sz w:val="14"/>
        <w:szCs w:val="14"/>
      </w:rPr>
      <w:t>kaernten</w:t>
    </w:r>
    <w:r w:rsidR="007E648E" w:rsidRPr="007E648E">
      <w:rPr>
        <w:rFonts w:ascii="AMS Laborat" w:hAnsi="AMS Laborat" w:cs="Arial"/>
        <w:color w:val="000000"/>
        <w:sz w:val="14"/>
        <w:szCs w:val="14"/>
      </w:rPr>
      <w:t>@ams.at</w:t>
    </w:r>
    <w:r w:rsidR="007E648E">
      <w:rPr>
        <w:rFonts w:ascii="AMS Laborat" w:hAnsi="AMS Laborat" w:cs="Arial"/>
        <w:color w:val="000000"/>
        <w:sz w:val="14"/>
        <w:szCs w:val="14"/>
      </w:rPr>
      <w:t>, www.ams.at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EC3D" w14:textId="77777777" w:rsidR="00BE21F0" w:rsidRDefault="00BE21F0" w:rsidP="00346896">
      <w:pPr>
        <w:spacing w:after="0" w:line="240" w:lineRule="auto"/>
      </w:pPr>
      <w:r>
        <w:separator/>
      </w:r>
    </w:p>
  </w:footnote>
  <w:footnote w:type="continuationSeparator" w:id="0">
    <w:p w14:paraId="714CCA35" w14:textId="77777777" w:rsidR="00BE21F0" w:rsidRDefault="00BE21F0" w:rsidP="0034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E05" w14:textId="77777777" w:rsidR="00C35D37" w:rsidRPr="001E0E91" w:rsidRDefault="00F510A3" w:rsidP="00F510A3">
    <w:pPr>
      <w:pStyle w:val="Kopfzeile"/>
      <w:tabs>
        <w:tab w:val="clear" w:pos="4536"/>
        <w:tab w:val="center" w:pos="4500"/>
      </w:tabs>
      <w:ind w:left="-180" w:firstLine="3724"/>
      <w:rPr>
        <w:rFonts w:ascii="AMS Laborat" w:hAnsi="AMS Laborat"/>
        <w:sz w:val="18"/>
        <w:szCs w:val="18"/>
      </w:rPr>
    </w:pPr>
    <w:r>
      <w:rPr>
        <w:rFonts w:ascii="AMS Laborat" w:hAnsi="AMS Laborat"/>
        <w:noProof/>
        <w:sz w:val="18"/>
        <w:szCs w:val="18"/>
        <w:lang w:eastAsia="de-DE"/>
      </w:rPr>
      <w:drawing>
        <wp:inline distT="0" distB="0" distL="0" distR="0" wp14:anchorId="5550A236" wp14:editId="116BC3BE">
          <wp:extent cx="1374648" cy="384048"/>
          <wp:effectExtent l="0" t="0" r="0" b="0"/>
          <wp:docPr id="636587890" name="Grafik 636587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kl_Schutzzone___RGB___Ellip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648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E5B4" w14:textId="1155D5EC" w:rsidR="00B70F8C" w:rsidRPr="00B70F8C" w:rsidRDefault="00B70F8C" w:rsidP="00677BCD">
    <w:pPr>
      <w:pStyle w:val="Kopfzeile"/>
      <w:tabs>
        <w:tab w:val="center" w:pos="3969"/>
        <w:tab w:val="left" w:pos="4536"/>
      </w:tabs>
      <w:ind w:firstLine="2520"/>
      <w:rPr>
        <w:b/>
        <w:bCs/>
        <w:sz w:val="56"/>
        <w:szCs w:val="56"/>
      </w:rPr>
    </w:pPr>
    <w:r w:rsidRPr="00B70F8C">
      <w:rPr>
        <w:rFonts w:ascii="AMS Laborat Medium" w:hAnsi="AMS Laborat Medium"/>
        <w:b/>
        <w:bCs/>
        <w:noProof/>
        <w:color w:val="004F9F"/>
        <w:spacing w:val="4"/>
        <w:kern w:val="16"/>
        <w:sz w:val="44"/>
        <w:szCs w:val="44"/>
        <w:lang w:eastAsia="de-DE"/>
        <w14:cntxtAlts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D7BC91" wp14:editId="55E5B0F9">
              <wp:simplePos x="0" y="0"/>
              <wp:positionH relativeFrom="column">
                <wp:posOffset>129540</wp:posOffset>
              </wp:positionH>
              <wp:positionV relativeFrom="paragraph">
                <wp:posOffset>135890</wp:posOffset>
              </wp:positionV>
              <wp:extent cx="1285875" cy="38100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EBE5E" w14:textId="0AE7013A" w:rsidR="00B70F8C" w:rsidRDefault="00B70F8C" w:rsidP="00B70F8C">
                          <w:pPr>
                            <w:pStyle w:val="Kopfzeile"/>
                            <w:tabs>
                              <w:tab w:val="clear" w:pos="4536"/>
                              <w:tab w:val="left" w:pos="4604"/>
                            </w:tabs>
                            <w:rPr>
                              <w:rFonts w:ascii="AMS Laborat Medium" w:hAnsi="AMS Laborat Medium"/>
                              <w:noProof/>
                              <w:color w:val="004F9F"/>
                              <w:spacing w:val="4"/>
                              <w:kern w:val="16"/>
                              <w:sz w:val="17"/>
                              <w:szCs w:val="17"/>
                              <w:lang w:eastAsia="de-DE"/>
                              <w14:cntxtAlts/>
                            </w:rPr>
                          </w:pPr>
                          <w:r w:rsidRPr="00FF741A">
                            <w:rPr>
                              <w:rFonts w:ascii="AMS Laborat Medium" w:hAnsi="AMS Laborat Medium"/>
                              <w:noProof/>
                              <w:color w:val="004F9F"/>
                              <w:spacing w:val="4"/>
                              <w:kern w:val="16"/>
                              <w:sz w:val="17"/>
                              <w:szCs w:val="17"/>
                              <w:lang w:eastAsia="de-DE"/>
                              <w14:cntxtAlts/>
                            </w:rPr>
                            <w:t>Arbeitsmarktservi</w:t>
                          </w:r>
                          <w:r>
                            <w:rPr>
                              <w:rFonts w:ascii="AMS Laborat Medium" w:hAnsi="AMS Laborat Medium"/>
                              <w:noProof/>
                              <w:color w:val="004F9F"/>
                              <w:spacing w:val="4"/>
                              <w:kern w:val="16"/>
                              <w:sz w:val="17"/>
                              <w:szCs w:val="17"/>
                              <w:lang w:eastAsia="de-DE"/>
                              <w14:cntxtAlts/>
                            </w:rPr>
                            <w:t>ce</w:t>
                          </w:r>
                          <w:r>
                            <w:rPr>
                              <w:rFonts w:ascii="AMS Laborat Medium" w:hAnsi="AMS Laborat Medium"/>
                              <w:noProof/>
                              <w:color w:val="004F9F"/>
                              <w:spacing w:val="4"/>
                              <w:kern w:val="16"/>
                              <w:sz w:val="17"/>
                              <w:szCs w:val="17"/>
                              <w:lang w:eastAsia="de-DE"/>
                              <w14:cntxtAlts/>
                            </w:rPr>
                            <w:br/>
                            <w:t>Kärnten</w:t>
                          </w:r>
                        </w:p>
                        <w:p w14:paraId="75B424BE" w14:textId="33628F40" w:rsidR="00B70F8C" w:rsidRDefault="00B70F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7BC9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10.2pt;margin-top:10.7pt;width:101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" filled="f" stroked="f">
              <v:textbox>
                <w:txbxContent>
                  <w:p w14:paraId="0E4EBE5E" w14:textId="0AE7013A" w:rsidR="00B70F8C" w:rsidRDefault="00B70F8C" w:rsidP="00B70F8C">
                    <w:pPr>
                      <w:pStyle w:val="Kopfzeile"/>
                      <w:tabs>
                        <w:tab w:val="clear" w:pos="4536"/>
                        <w:tab w:val="left" w:pos="4604"/>
                      </w:tabs>
                      <w:rPr>
                        <w:rFonts w:ascii="AMS Laborat Medium" w:hAnsi="AMS Laborat Medium"/>
                        <w:noProof/>
                        <w:color w:val="004F9F"/>
                        <w:spacing w:val="4"/>
                        <w:kern w:val="16"/>
                        <w:sz w:val="17"/>
                        <w:szCs w:val="17"/>
                        <w:lang w:eastAsia="de-DE"/>
                        <w14:cntxtAlts/>
                      </w:rPr>
                    </w:pPr>
                    <w:r w:rsidRPr="00FF741A">
                      <w:rPr>
                        <w:rFonts w:ascii="AMS Laborat Medium" w:hAnsi="AMS Laborat Medium"/>
                        <w:noProof/>
                        <w:color w:val="004F9F"/>
                        <w:spacing w:val="4"/>
                        <w:kern w:val="16"/>
                        <w:sz w:val="17"/>
                        <w:szCs w:val="17"/>
                        <w:lang w:eastAsia="de-DE"/>
                        <w14:cntxtAlts/>
                      </w:rPr>
                      <w:t>Arbeitsmarktservi</w:t>
                    </w:r>
                    <w:r>
                      <w:rPr>
                        <w:rFonts w:ascii="AMS Laborat Medium" w:hAnsi="AMS Laborat Medium"/>
                        <w:noProof/>
                        <w:color w:val="004F9F"/>
                        <w:spacing w:val="4"/>
                        <w:kern w:val="16"/>
                        <w:sz w:val="17"/>
                        <w:szCs w:val="17"/>
                        <w:lang w:eastAsia="de-DE"/>
                        <w14:cntxtAlts/>
                      </w:rPr>
                      <w:t>ce</w:t>
                    </w:r>
                    <w:r>
                      <w:rPr>
                        <w:rFonts w:ascii="AMS Laborat Medium" w:hAnsi="AMS Laborat Medium"/>
                        <w:noProof/>
                        <w:color w:val="004F9F"/>
                        <w:spacing w:val="4"/>
                        <w:kern w:val="16"/>
                        <w:sz w:val="17"/>
                        <w:szCs w:val="17"/>
                        <w:lang w:eastAsia="de-DE"/>
                        <w14:cntxtAlts/>
                      </w:rPr>
                      <w:br/>
                      <w:t>Kärnten</w:t>
                    </w:r>
                  </w:p>
                  <w:p w14:paraId="75B424BE" w14:textId="33628F40" w:rsidR="00B70F8C" w:rsidRDefault="00B70F8C"/>
                </w:txbxContent>
              </v:textbox>
              <w10:wrap type="square"/>
            </v:shape>
          </w:pict>
        </mc:Fallback>
      </mc:AlternateContent>
    </w:r>
    <w:r w:rsidRPr="00B70F8C">
      <w:rPr>
        <w:b/>
        <w:bCs/>
        <w:noProof/>
        <w:sz w:val="56"/>
        <w:szCs w:val="56"/>
        <w:lang w:eastAsia="de-DE"/>
      </w:rPr>
      <w:drawing>
        <wp:anchor distT="0" distB="0" distL="114300" distR="114300" simplePos="0" relativeHeight="251659264" behindDoc="0" locked="0" layoutInCell="1" allowOverlap="1" wp14:anchorId="6E411D7F" wp14:editId="6F1DB5B7">
          <wp:simplePos x="0" y="0"/>
          <wp:positionH relativeFrom="margin">
            <wp:posOffset>-632460</wp:posOffset>
          </wp:positionH>
          <wp:positionV relativeFrom="topMargin">
            <wp:posOffset>285750</wp:posOffset>
          </wp:positionV>
          <wp:extent cx="1685925" cy="459105"/>
          <wp:effectExtent l="0" t="0" r="9525" b="0"/>
          <wp:wrapThrough wrapText="bothSides">
            <wp:wrapPolygon edited="0">
              <wp:start x="0" y="0"/>
              <wp:lineTo x="0" y="20614"/>
              <wp:lineTo x="21478" y="20614"/>
              <wp:lineTo x="21478" y="0"/>
              <wp:lineTo x="0" y="0"/>
            </wp:wrapPolygon>
          </wp:wrapThrough>
          <wp:docPr id="38348820" name="Grafik 38348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nkl_Schutzzone___RGB___Ellipse-gros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76"/>
                  <a:stretch/>
                </pic:blipFill>
                <pic:spPr bwMode="auto">
                  <a:xfrm>
                    <a:off x="0" y="0"/>
                    <a:ext cx="1685925" cy="459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0F8C">
      <w:rPr>
        <w:b/>
        <w:bCs/>
        <w:sz w:val="56"/>
        <w:szCs w:val="56"/>
      </w:rPr>
      <w:t>Reisekostenansuchen</w:t>
    </w:r>
  </w:p>
  <w:p w14:paraId="50693B1E" w14:textId="3320D1D3" w:rsidR="009940E3" w:rsidRDefault="00B70F8C" w:rsidP="00B70F8C">
    <w:pPr>
      <w:pStyle w:val="Kopfzeile"/>
      <w:ind w:firstLine="2520"/>
      <w:rPr>
        <w:rFonts w:ascii="AMS Laborat Medium" w:hAnsi="AMS Laborat Medium"/>
        <w:noProof/>
        <w:color w:val="004F9F"/>
        <w:spacing w:val="4"/>
        <w:kern w:val="16"/>
        <w:sz w:val="17"/>
        <w:szCs w:val="17"/>
        <w:lang w:eastAsia="de-DE"/>
        <w14:cntxtAlts/>
      </w:rPr>
    </w:pPr>
    <w:r>
      <w:rPr>
        <w:sz w:val="18"/>
        <w:szCs w:val="18"/>
      </w:rPr>
      <w:t>b</w:t>
    </w:r>
    <w:r w:rsidRPr="00B70F8C">
      <w:rPr>
        <w:sz w:val="18"/>
        <w:szCs w:val="18"/>
      </w:rPr>
      <w:t>ei Bedarf an die regionale Geschäftsstelle zu übermitteln</w:t>
    </w:r>
    <w:r w:rsidR="00474680">
      <w:rPr>
        <w:rFonts w:ascii="AMS Laborat Medium" w:hAnsi="AMS Laborat Medium"/>
        <w:noProof/>
        <w:color w:val="004F9F"/>
        <w:spacing w:val="4"/>
        <w:kern w:val="16"/>
        <w:sz w:val="17"/>
        <w:szCs w:val="17"/>
        <w:lang w:eastAsia="de-DE"/>
        <w14:cntxtAlts/>
      </w:rPr>
      <w:t xml:space="preserve"> </w:t>
    </w:r>
    <w:r w:rsidR="00474680" w:rsidRPr="00B70F8C">
      <w:rPr>
        <w:sz w:val="18"/>
        <w:szCs w:val="18"/>
      </w:rPr>
      <w:t>(</w:t>
    </w:r>
    <w:r w:rsidR="00474680">
      <w:rPr>
        <w:sz w:val="18"/>
        <w:szCs w:val="18"/>
      </w:rPr>
      <w:t>bis zum 10. des Folgemonats</w:t>
    </w:r>
    <w:r w:rsidR="00474680" w:rsidRPr="00B70F8C">
      <w:rPr>
        <w:sz w:val="18"/>
        <w:szCs w:val="18"/>
      </w:rPr>
      <w:t>)</w:t>
    </w:r>
  </w:p>
  <w:p w14:paraId="700DDF1D" w14:textId="28138FBF" w:rsidR="00FF741A" w:rsidRPr="00FF741A" w:rsidRDefault="00FF741A" w:rsidP="00FF741A">
    <w:pPr>
      <w:pStyle w:val="Kopfzeile"/>
      <w:tabs>
        <w:tab w:val="clear" w:pos="4536"/>
      </w:tabs>
      <w:ind w:left="4678"/>
      <w:rPr>
        <w:rFonts w:ascii="AMS Laborat Medium" w:hAnsi="AMS Laborat Medium"/>
        <w:color w:val="004F9F"/>
        <w:spacing w:val="4"/>
        <w:kern w:val="16"/>
        <w:sz w:val="17"/>
        <w:szCs w:val="17"/>
        <w14:cntxtAlt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46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8C"/>
    <w:rsid w:val="000A4F74"/>
    <w:rsid w:val="0010218E"/>
    <w:rsid w:val="001E0E91"/>
    <w:rsid w:val="002D0FB0"/>
    <w:rsid w:val="00346896"/>
    <w:rsid w:val="00392B1D"/>
    <w:rsid w:val="003D6215"/>
    <w:rsid w:val="00474680"/>
    <w:rsid w:val="004B2DA5"/>
    <w:rsid w:val="004F6577"/>
    <w:rsid w:val="00573AF7"/>
    <w:rsid w:val="005C13B1"/>
    <w:rsid w:val="00677BCD"/>
    <w:rsid w:val="007A6224"/>
    <w:rsid w:val="007B5D80"/>
    <w:rsid w:val="007E3544"/>
    <w:rsid w:val="007E648E"/>
    <w:rsid w:val="007F6A07"/>
    <w:rsid w:val="00825DA2"/>
    <w:rsid w:val="00825FFC"/>
    <w:rsid w:val="00871876"/>
    <w:rsid w:val="008B686C"/>
    <w:rsid w:val="008B7DED"/>
    <w:rsid w:val="00965208"/>
    <w:rsid w:val="009940E3"/>
    <w:rsid w:val="00A074EB"/>
    <w:rsid w:val="00B004CE"/>
    <w:rsid w:val="00B107D7"/>
    <w:rsid w:val="00B27C8A"/>
    <w:rsid w:val="00B33B30"/>
    <w:rsid w:val="00B70029"/>
    <w:rsid w:val="00B70F8C"/>
    <w:rsid w:val="00B856A6"/>
    <w:rsid w:val="00BB1B94"/>
    <w:rsid w:val="00BE21F0"/>
    <w:rsid w:val="00C35D37"/>
    <w:rsid w:val="00CE05A6"/>
    <w:rsid w:val="00CE38BB"/>
    <w:rsid w:val="00D26792"/>
    <w:rsid w:val="00DC2718"/>
    <w:rsid w:val="00E33AE0"/>
    <w:rsid w:val="00E66561"/>
    <w:rsid w:val="00EF07AD"/>
    <w:rsid w:val="00F510A3"/>
    <w:rsid w:val="00FD0FEC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7333E"/>
  <w15:chartTrackingRefBased/>
  <w15:docId w15:val="{AB9E6ABD-1904-45A2-AE1D-BE37CD78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F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4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6896"/>
  </w:style>
  <w:style w:type="paragraph" w:styleId="Fuzeile">
    <w:name w:val="footer"/>
    <w:basedOn w:val="Standard"/>
    <w:link w:val="FuzeileZchn"/>
    <w:uiPriority w:val="99"/>
    <w:unhideWhenUsed/>
    <w:rsid w:val="0034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6896"/>
  </w:style>
  <w:style w:type="character" w:styleId="Hyperlink">
    <w:name w:val="Hyperlink"/>
    <w:basedOn w:val="Absatz-Standardschriftart"/>
    <w:uiPriority w:val="99"/>
    <w:unhideWhenUsed/>
    <w:rsid w:val="007E6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sg975\Desktop\AMS_Amt_LGS_Briefvorlage_EFQM2024%20-%20Kopi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DFEF1-3976-42EB-90A0-74BAB901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AMS_Amt_LGS_Briefvorlage_EFQM2024 - Kopie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Arbeitsmarktservice Österreich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Morak</dc:creator>
  <cp:keywords/>
  <dc:description/>
  <cp:lastModifiedBy>Melanie Morak</cp:lastModifiedBy>
  <cp:revision>16</cp:revision>
  <cp:lastPrinted>2025-04-08T07:20:00Z</cp:lastPrinted>
  <dcterms:created xsi:type="dcterms:W3CDTF">2025-04-07T06:37:00Z</dcterms:created>
  <dcterms:modified xsi:type="dcterms:W3CDTF">2025-05-26T04:44:00Z</dcterms:modified>
</cp:coreProperties>
</file>