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6D34" w14:textId="77777777" w:rsidR="005B7B0A" w:rsidRPr="00E218D4" w:rsidRDefault="005B7B0A">
      <w:pPr>
        <w:rPr>
          <w:rFonts w:ascii="Arial" w:hAnsi="Arial" w:cs="Arial"/>
          <w:sz w:val="4"/>
          <w:szCs w:val="4"/>
        </w:rPr>
      </w:pPr>
    </w:p>
    <w:p w14:paraId="68E1AB99" w14:textId="2BD7F4A0" w:rsidR="0069246E" w:rsidRPr="00E218D4" w:rsidRDefault="00C904EB" w:rsidP="0069246E">
      <w:pPr>
        <w:tabs>
          <w:tab w:val="left" w:pos="4680"/>
        </w:tabs>
        <w:jc w:val="center"/>
        <w:rPr>
          <w:rFonts w:ascii="Arial" w:hAnsi="Arial" w:cs="Arial"/>
          <w:sz w:val="36"/>
          <w:szCs w:val="36"/>
        </w:rPr>
      </w:pPr>
      <w:r w:rsidRPr="00E218D4">
        <w:rPr>
          <w:rFonts w:ascii="Arial" w:hAnsi="Arial" w:cs="Arial"/>
          <w:b/>
          <w:sz w:val="36"/>
          <w:szCs w:val="36"/>
        </w:rPr>
        <w:t>Betreuungsb</w:t>
      </w:r>
      <w:r w:rsidR="0069246E" w:rsidRPr="00E218D4">
        <w:rPr>
          <w:rFonts w:ascii="Arial" w:hAnsi="Arial" w:cs="Arial"/>
          <w:b/>
          <w:sz w:val="36"/>
          <w:szCs w:val="36"/>
        </w:rPr>
        <w:t>ericht</w:t>
      </w:r>
    </w:p>
    <w:p w14:paraId="3480EAFE" w14:textId="1D895F1A" w:rsidR="0069246E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before="240"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Projektbezeichnung: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629127423"/>
          <w:text w:multiLine="1"/>
        </w:sdtPr>
        <w:sdtContent>
          <w:r w:rsidR="00E218D4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Projektn</w:t>
          </w:r>
          <w:r w:rsidR="002812D0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ame</w:t>
          </w:r>
        </w:sdtContent>
      </w:sdt>
    </w:p>
    <w:p w14:paraId="50C3E704" w14:textId="77777777" w:rsidR="0069246E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>Sozialökonomischer Betrieb (</w:t>
      </w:r>
      <w:proofErr w:type="spellStart"/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>Überlasser</w:t>
      </w:r>
      <w:proofErr w:type="spellEnd"/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) / Gemeinnütziges Beschäftigungsprojekt </w:t>
      </w:r>
    </w:p>
    <w:p w14:paraId="06826F01" w14:textId="77777777" w:rsidR="00C904EB" w:rsidRPr="004C0F15" w:rsidRDefault="0069246E" w:rsidP="00B93BA2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2" w:color="auto"/>
        </w:pBd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M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-937446897"/>
          <w:text w:multiLine="1"/>
        </w:sdtPr>
        <w:sdtContent>
          <w:r w:rsidR="002812D0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Maßnahmennummer</w:t>
          </w:r>
        </w:sdtContent>
      </w:sdt>
      <w:r w:rsidRPr="004C0F15">
        <w:rPr>
          <w:rFonts w:ascii="Arial" w:eastAsia="Calibri" w:hAnsi="Arial" w:cs="Arial"/>
          <w:b/>
          <w:sz w:val="22"/>
          <w:szCs w:val="22"/>
          <w:lang w:eastAsia="en-US"/>
        </w:rPr>
        <w:t xml:space="preserve"> V </w:t>
      </w:r>
      <w:sdt>
        <w:sdtPr>
          <w:rPr>
            <w:rFonts w:ascii="Arial" w:eastAsia="Calibri" w:hAnsi="Arial" w:cs="Arial"/>
            <w:color w:val="000000"/>
            <w:sz w:val="22"/>
            <w:szCs w:val="22"/>
            <w:highlight w:val="lightGray"/>
            <w:shd w:val="clear" w:color="auto" w:fill="FFFFFF"/>
            <w:lang w:eastAsia="en-US"/>
          </w:rPr>
          <w:id w:val="1710841732"/>
          <w:text w:multiLine="1"/>
        </w:sdtPr>
        <w:sdtContent>
          <w:r w:rsidR="001D7606" w:rsidRPr="004C0F15">
            <w:rPr>
              <w:rFonts w:ascii="Arial" w:eastAsia="Calibri" w:hAnsi="Arial" w:cs="Arial"/>
              <w:color w:val="000000"/>
              <w:sz w:val="22"/>
              <w:szCs w:val="22"/>
              <w:highlight w:val="lightGray"/>
              <w:shd w:val="clear" w:color="auto" w:fill="FFFFFF"/>
              <w:lang w:eastAsia="en-US"/>
            </w:rPr>
            <w:t>Veranstaltungsnummer</w:t>
          </w:r>
        </w:sdtContent>
      </w:sdt>
    </w:p>
    <w:p w14:paraId="54E93814" w14:textId="77777777" w:rsidR="001D7606" w:rsidRPr="007F7B53" w:rsidRDefault="001D7606" w:rsidP="00277D95">
      <w:pPr>
        <w:rPr>
          <w:rFonts w:ascii="Arial" w:eastAsia="Calibri" w:hAnsi="Arial" w:cs="Arial"/>
          <w:b/>
          <w:sz w:val="4"/>
          <w:szCs w:val="4"/>
          <w:lang w:eastAsia="en-US"/>
        </w:rPr>
      </w:pPr>
    </w:p>
    <w:tbl>
      <w:tblPr>
        <w:tblStyle w:val="Tabellenraster1"/>
        <w:tblW w:w="9640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7D3597" w:rsidRPr="004C0F15" w14:paraId="21AF1237" w14:textId="77777777" w:rsidTr="004D6E86">
        <w:tc>
          <w:tcPr>
            <w:tcW w:w="4537" w:type="dxa"/>
            <w:shd w:val="clear" w:color="auto" w:fill="F2F2F2" w:themeFill="background1" w:themeFillShade="F2"/>
            <w:hideMark/>
          </w:tcPr>
          <w:p w14:paraId="12193262" w14:textId="14852ECE" w:rsidR="0069246E" w:rsidRPr="004C0F15" w:rsidRDefault="006E271D" w:rsidP="008B144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Kund_in</w:t>
            </w:r>
            <w:proofErr w:type="spellEnd"/>
            <w:r w:rsidR="0069246E"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2146158265"/>
                <w:text w:multiLine="1"/>
              </w:sdtPr>
              <w:sdtContent>
                <w:r w:rsidR="002812D0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Name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  <w:hideMark/>
          </w:tcPr>
          <w:p w14:paraId="6BAE8848" w14:textId="441E7FC4" w:rsidR="0069246E" w:rsidRPr="004C0F15" w:rsidRDefault="0069246E" w:rsidP="008B1442">
            <w:pPr>
              <w:tabs>
                <w:tab w:val="left" w:pos="4680"/>
              </w:tabs>
              <w:spacing w:after="200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Geschäftsstelle:</w:t>
            </w:r>
            <w:r w:rsidRPr="004C0F1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  <w:lang w:eastAsia="en-US"/>
                </w:rPr>
                <w:alias w:val="Auswahl"/>
                <w:tag w:val="Auswahl"/>
                <w:id w:val="1202283489"/>
                <w:dropDownList>
                  <w:listItem w:displayText="bitte auswählen" w:value="Auswahl"/>
                  <w:listItem w:displayText="958 - Johnstrasse" w:value="958 - Johnstrasse"/>
                  <w:listItem w:displayText="959 - Hauffgasse" w:value="959 - Hauffgasse"/>
                  <w:listItem w:displayText="960 - Esteplatz" w:value="960 - Esteplatz"/>
                  <w:listItem w:displayText="962 - Redergasse" w:value="962 - Redergasse"/>
                  <w:listItem w:displayText="963 - Währinger Gürtel" w:value="963 - Währinger Gürtel"/>
                  <w:listItem w:displayText="964 - Favoritenstraße" w:value="964 - Favoritenstraße"/>
                  <w:listItem w:displayText="965 - Lemböckgasse" w:value="965 - Lemböckgasse"/>
                  <w:listItem w:displayText="966 - Hietzinger Kai" w:value="966 - Hietzinger Kai"/>
                  <w:listItem w:displayText="967 - Huttengasse" w:value="967 - Huttengasse"/>
                  <w:listItem w:displayText="968 - Schlosshofer Straße" w:value="968 - Schlosshofer Straße"/>
                  <w:listItem w:displayText="969 - Wagramer Straße" w:value="969 - Wagramer Straße"/>
                  <w:listItem w:displayText="974 - Austria Campus" w:value="974 - Austria Campus"/>
                  <w:listItem w:displayText="975 - Jägerstraße" w:value="975 - Jägerstraße"/>
                  <w:listItem w:displayText="976 - Jugendliche I" w:value="976 - Jugendliche I"/>
                  <w:listItem w:displayText="977 - Jugendliche II" w:value="977 - Jugendliche II"/>
                </w:dropDownList>
              </w:sdtPr>
              <w:sdtContent>
                <w:r w:rsidR="00864CAD">
                  <w:rPr>
                    <w:rFonts w:ascii="Arial" w:hAnsi="Arial" w:cs="Arial"/>
                    <w:sz w:val="22"/>
                    <w:szCs w:val="22"/>
                    <w:highlight w:val="lightGray"/>
                    <w:lang w:eastAsia="en-US"/>
                  </w:rPr>
                  <w:t>bitte auswählen</w:t>
                </w:r>
              </w:sdtContent>
            </w:sdt>
          </w:p>
        </w:tc>
      </w:tr>
      <w:tr w:rsidR="00A2497E" w:rsidRPr="004C0F15" w14:paraId="222F26EA" w14:textId="77777777" w:rsidTr="004D6E86">
        <w:trPr>
          <w:trHeight w:val="280"/>
        </w:trPr>
        <w:tc>
          <w:tcPr>
            <w:tcW w:w="4537" w:type="dxa"/>
            <w:shd w:val="clear" w:color="auto" w:fill="F2F2F2" w:themeFill="background1" w:themeFillShade="F2"/>
            <w:hideMark/>
          </w:tcPr>
          <w:p w14:paraId="545A9CB9" w14:textId="77777777" w:rsidR="0069246E" w:rsidRPr="004C0F15" w:rsidRDefault="0069246E" w:rsidP="008B1442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SVNR: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1940898673"/>
                <w:text w:multiLine="1"/>
              </w:sdtPr>
              <w:sdtContent>
                <w:r w:rsidR="002812D0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Sozialversicherungsnummer</w:t>
                </w:r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  <w:hideMark/>
          </w:tcPr>
          <w:p w14:paraId="333B4FC2" w14:textId="77777777" w:rsidR="004D6E86" w:rsidRPr="004C0F15" w:rsidRDefault="004D6E86" w:rsidP="004D6E8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höchste abgeschl. Ausbildung:</w:t>
            </w:r>
          </w:p>
          <w:p w14:paraId="056F8432" w14:textId="77777777" w:rsidR="0069246E" w:rsidRPr="004C0F15" w:rsidRDefault="00000000" w:rsidP="004D6E86">
            <w:pPr>
              <w:spacing w:after="200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552310693"/>
                <w:text w:multiLine="1"/>
              </w:sdtPr>
              <w:sdtContent>
                <w:r w:rsidR="004D6E86" w:rsidRPr="004C0F15">
                  <w:rPr>
                    <w:rFonts w:ascii="Arial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Texteintrag</w:t>
                </w:r>
              </w:sdtContent>
            </w:sdt>
          </w:p>
        </w:tc>
      </w:tr>
    </w:tbl>
    <w:p w14:paraId="05F4B40E" w14:textId="77777777" w:rsidR="000928A0" w:rsidRPr="007F7B53" w:rsidRDefault="000928A0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640" w:type="dxa"/>
        <w:tblInd w:w="-17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928A0" w:rsidRPr="004C0F15" w14:paraId="2FE5A57F" w14:textId="77777777" w:rsidTr="004C0F15">
        <w:trPr>
          <w:trHeight w:val="340"/>
        </w:trPr>
        <w:tc>
          <w:tcPr>
            <w:tcW w:w="9640" w:type="dxa"/>
            <w:vAlign w:val="center"/>
          </w:tcPr>
          <w:p w14:paraId="17AC36C9" w14:textId="7BE04435" w:rsidR="000928A0" w:rsidRPr="004C0F15" w:rsidRDefault="000928A0" w:rsidP="00D31194">
            <w:pPr>
              <w:tabs>
                <w:tab w:val="left" w:pos="3155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Vorbereitungsphase</w:t>
            </w:r>
            <w:r w:rsidR="00354516" w:rsidRPr="004C0F15">
              <w:rPr>
                <w:rFonts w:ascii="Arial" w:hAnsi="Arial" w:cs="Arial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6154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F18"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3F18"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 Training: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5249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F18"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393F18"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</w:t>
            </w:r>
          </w:p>
          <w:tbl>
            <w:tblPr>
              <w:tblStyle w:val="Tabellenraster1"/>
              <w:tblW w:w="939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705"/>
              <w:gridCol w:w="2410"/>
              <w:gridCol w:w="3824"/>
            </w:tblGrid>
            <w:tr w:rsidR="000928A0" w:rsidRPr="004C0F15" w14:paraId="2C7AD673" w14:textId="77777777" w:rsidTr="00D31194">
              <w:trPr>
                <w:trHeight w:val="623"/>
              </w:trPr>
              <w:tc>
                <w:tcPr>
                  <w:tcW w:w="1452" w:type="dxa"/>
                  <w:vAlign w:val="center"/>
                </w:tcPr>
                <w:p w14:paraId="44BE6B40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Eintritt: 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276871019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582552DC" w14:textId="77777777" w:rsidR="000928A0" w:rsidRPr="004C0F15" w:rsidRDefault="000928A0" w:rsidP="000C7E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1705" w:type="dxa"/>
                  <w:vAlign w:val="center"/>
                </w:tcPr>
                <w:p w14:paraId="2AE8AF3E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Beendigung: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869370272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3B97B7E3" w14:textId="77777777" w:rsidR="000928A0" w:rsidRPr="004C0F15" w:rsidRDefault="000928A0" w:rsidP="000C7E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2410" w:type="dxa"/>
                  <w:vAlign w:val="center"/>
                </w:tcPr>
                <w:p w14:paraId="46765B8D" w14:textId="77777777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Beendigungsgrund:</w:t>
                  </w:r>
                </w:p>
                <w:p w14:paraId="45A31321" w14:textId="6A7C941E" w:rsidR="000928A0" w:rsidRPr="004C0F15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t xml:space="preserve"> </w:t>
                  </w:r>
                  <w:sdt>
                    <w:sdtPr>
                      <w:rPr>
                        <w:rStyle w:val="Formatvorlage1"/>
                        <w:rFonts w:ascii="Arial" w:hAnsi="Arial" w:cs="Arial"/>
                        <w:sz w:val="22"/>
                        <w:szCs w:val="22"/>
                        <w:shd w:val="clear" w:color="auto" w:fill="D9D9D9" w:themeFill="background1" w:themeFillShade="D9"/>
                      </w:rPr>
                      <w:id w:val="-1604417593"/>
                      <w:dropDownList>
                        <w:listItem w:displayText="bitte auswählen" w:value="bitte auswählen"/>
                        <w:listItem w:displayText="Maßnahmenende" w:value="Maßnahmenende"/>
                        <w:listItem w:displayText="Trainingsende" w:value="Trainingsende"/>
                        <w:listItem w:displayText="Abbruch" w:value="Abbruch"/>
                        <w:listItem w:displayText="Ausschluss" w:value="Ausschluss"/>
                        <w:listItem w:displayText="Arbeitsaufnahme" w:value="Arbeitsaufnahme"/>
                        <w:listItem w:displayText="Eintritt Transitdienstverhältnis" w:value="Eintritt Transitdienstverhältnis"/>
                      </w:dropDownList>
                    </w:sdtPr>
                    <w:sdtEndPr>
                      <w:rPr>
                        <w:rStyle w:val="Absatz-Standardschriftart"/>
                      </w:rPr>
                    </w:sdtEndPr>
                    <w:sdtContent>
                      <w:r w:rsidR="00E05C53"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bitte auswählen</w:t>
                      </w:r>
                    </w:sdtContent>
                  </w:sdt>
                </w:p>
              </w:tc>
              <w:tc>
                <w:tcPr>
                  <w:tcW w:w="3824" w:type="dxa"/>
                  <w:vAlign w:val="center"/>
                </w:tcPr>
                <w:p w14:paraId="1C21A9D7" w14:textId="77777777" w:rsidR="000928A0" w:rsidRPr="00D31194" w:rsidRDefault="000928A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</w:pPr>
                  <w:r w:rsidRPr="00D31194">
                    <w:rPr>
                      <w:rFonts w:ascii="Arial" w:hAnsi="Arial" w:cs="Arial"/>
                      <w:b/>
                      <w:spacing w:val="-10"/>
                      <w:sz w:val="22"/>
                      <w:szCs w:val="22"/>
                    </w:rPr>
                    <w:t>Kommentar zum Beendigungsgrund</w:t>
                  </w:r>
                  <w:r w:rsidRPr="00D31194"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  <w:t>:</w:t>
                  </w:r>
                </w:p>
                <w:p w14:paraId="527D5035" w14:textId="77777777" w:rsidR="000928A0" w:rsidRPr="004C0F15" w:rsidRDefault="00000000" w:rsidP="000C7E30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595959" w:themeColor="text1" w:themeTint="A6"/>
                        <w:sz w:val="22"/>
                        <w:szCs w:val="22"/>
                        <w:highlight w:val="lightGray"/>
                      </w:rPr>
                      <w:id w:val="1188260839"/>
                      <w:text w:multiLine="1"/>
                    </w:sdtPr>
                    <w:sdtContent>
                      <w:r w:rsidR="000928A0" w:rsidRPr="004C0F15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highlight w:val="lightGray"/>
                        </w:rPr>
                        <w:t>Texteintrag möglich</w:t>
                      </w:r>
                    </w:sdtContent>
                  </w:sdt>
                </w:p>
              </w:tc>
            </w:tr>
          </w:tbl>
          <w:p w14:paraId="7F81C168" w14:textId="77777777" w:rsidR="00E961D4" w:rsidRPr="004C0F15" w:rsidRDefault="00E96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8A0" w:rsidRPr="004C0F15" w14:paraId="77294654" w14:textId="77777777" w:rsidTr="004C0F15">
        <w:trPr>
          <w:trHeight w:val="340"/>
        </w:trPr>
        <w:tc>
          <w:tcPr>
            <w:tcW w:w="9640" w:type="dxa"/>
            <w:vAlign w:val="center"/>
          </w:tcPr>
          <w:p w14:paraId="72D68C48" w14:textId="77777777" w:rsidR="000928A0" w:rsidRPr="004C0F15" w:rsidRDefault="000928A0" w:rsidP="00D31194">
            <w:pPr>
              <w:spacing w:before="120"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4C0F1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Transitdienstverhältnis:</w:t>
            </w:r>
          </w:p>
          <w:tbl>
            <w:tblPr>
              <w:tblStyle w:val="Tabellenraster1"/>
              <w:tblW w:w="9418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705"/>
              <w:gridCol w:w="2410"/>
              <w:gridCol w:w="3851"/>
            </w:tblGrid>
            <w:tr w:rsidR="000928A0" w:rsidRPr="004C0F15" w14:paraId="25101F00" w14:textId="77777777" w:rsidTr="007F7B53">
              <w:trPr>
                <w:trHeight w:val="623"/>
              </w:trPr>
              <w:tc>
                <w:tcPr>
                  <w:tcW w:w="1452" w:type="dxa"/>
                  <w:vAlign w:val="center"/>
                </w:tcPr>
                <w:p w14:paraId="2BD09FEB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Eintritt: 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-285429594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7D93B44A" w14:textId="77777777" w:rsidR="000928A0" w:rsidRPr="004C0F15" w:rsidRDefault="00583B30" w:rsidP="00583B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1705" w:type="dxa"/>
                  <w:vAlign w:val="center"/>
                </w:tcPr>
                <w:p w14:paraId="26786462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Beendigung:</w:t>
                  </w:r>
                </w:p>
                <w:sdt>
                  <w:sdtPr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id w:val="930240532"/>
                    <w:date>
                      <w:dateFormat w:val="dd.MM.yyyy"/>
                      <w:lid w:val="de-AT"/>
                      <w:storeMappedDataAs w:val="dateTime"/>
                      <w:calendar w:val="gregorian"/>
                    </w:date>
                  </w:sdtPr>
                  <w:sdtContent>
                    <w:p w14:paraId="73AFD3D9" w14:textId="77777777" w:rsidR="000928A0" w:rsidRPr="004C0F15" w:rsidRDefault="00583B30" w:rsidP="00583B30">
                      <w:pPr>
                        <w:tabs>
                          <w:tab w:val="left" w:pos="4680"/>
                        </w:tabs>
                        <w:spacing w:line="276" w:lineRule="auto"/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Auswahl</w:t>
                      </w:r>
                    </w:p>
                  </w:sdtContent>
                </w:sdt>
              </w:tc>
              <w:tc>
                <w:tcPr>
                  <w:tcW w:w="2410" w:type="dxa"/>
                  <w:vAlign w:val="center"/>
                </w:tcPr>
                <w:p w14:paraId="3B5F1A47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Fonts w:ascii="Arial" w:hAnsi="Arial" w:cs="Arial"/>
                      <w:b/>
                      <w:sz w:val="22"/>
                      <w:szCs w:val="22"/>
                    </w:rPr>
                    <w:t>Beendigungsgrund:</w:t>
                  </w:r>
                </w:p>
                <w:p w14:paraId="4A7FE5BE" w14:textId="77777777" w:rsidR="000928A0" w:rsidRPr="004C0F15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0F15">
                    <w:rPr>
                      <w:rStyle w:val="Formatvorlage1"/>
                      <w:rFonts w:ascii="Arial" w:hAnsi="Arial" w:cs="Arial"/>
                      <w:sz w:val="22"/>
                      <w:szCs w:val="22"/>
                      <w:shd w:val="clear" w:color="auto" w:fill="D9D9D9" w:themeFill="background1" w:themeFillShade="D9"/>
                    </w:rPr>
                    <w:t xml:space="preserve"> </w:t>
                  </w:r>
                  <w:sdt>
                    <w:sdtPr>
                      <w:rPr>
                        <w:rStyle w:val="Formatvorlage1"/>
                        <w:rFonts w:ascii="Arial" w:hAnsi="Arial" w:cs="Arial"/>
                        <w:sz w:val="22"/>
                        <w:szCs w:val="22"/>
                        <w:shd w:val="clear" w:color="auto" w:fill="D9D9D9" w:themeFill="background1" w:themeFillShade="D9"/>
                      </w:rPr>
                      <w:id w:val="1591509262"/>
                      <w:dropDownList>
                        <w:listItem w:displayText="bitte auswählen" w:value="bitte auswählen"/>
                        <w:listItem w:displayText="Ende Beschäftigungsprojekt" w:value="Ende Beschäftigungsprojekt"/>
                        <w:listItem w:displayText="Abbruch" w:value="Abbruch"/>
                        <w:listItem w:displayText="Ausschluss" w:value="Ausschluss"/>
                        <w:listItem w:displayText="Arbeitsaufnahme" w:value="Arbeitsaufnahme"/>
                      </w:dropDownList>
                    </w:sdtPr>
                    <w:sdtEndPr>
                      <w:rPr>
                        <w:rStyle w:val="Absatz-Standardschriftart"/>
                      </w:rPr>
                    </w:sdtEndPr>
                    <w:sdtContent>
                      <w:r w:rsidR="00943370" w:rsidRPr="004C0F15">
                        <w:rPr>
                          <w:rStyle w:val="Formatvorlage1"/>
                          <w:rFonts w:ascii="Arial" w:hAnsi="Arial" w:cs="Arial"/>
                          <w:sz w:val="22"/>
                          <w:szCs w:val="22"/>
                          <w:shd w:val="clear" w:color="auto" w:fill="D9D9D9" w:themeFill="background1" w:themeFillShade="D9"/>
                        </w:rPr>
                        <w:t>bitte auswählen</w:t>
                      </w:r>
                    </w:sdtContent>
                  </w:sdt>
                </w:p>
              </w:tc>
              <w:tc>
                <w:tcPr>
                  <w:tcW w:w="3851" w:type="dxa"/>
                  <w:vAlign w:val="center"/>
                </w:tcPr>
                <w:p w14:paraId="279D7C99" w14:textId="77777777" w:rsidR="000928A0" w:rsidRPr="00D31194" w:rsidRDefault="000928A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</w:pPr>
                  <w:r w:rsidRPr="00D31194">
                    <w:rPr>
                      <w:rFonts w:ascii="Arial" w:hAnsi="Arial" w:cs="Arial"/>
                      <w:b/>
                      <w:spacing w:val="-10"/>
                      <w:sz w:val="22"/>
                      <w:szCs w:val="22"/>
                    </w:rPr>
                    <w:t>Kommentar zum Beendigungsgrund</w:t>
                  </w:r>
                  <w:r w:rsidRPr="00D31194">
                    <w:rPr>
                      <w:rFonts w:ascii="Arial" w:hAnsi="Arial" w:cs="Arial"/>
                      <w:b/>
                      <w:color w:val="808080" w:themeColor="background1" w:themeShade="80"/>
                      <w:spacing w:val="-10"/>
                      <w:sz w:val="22"/>
                      <w:szCs w:val="22"/>
                    </w:rPr>
                    <w:t>:</w:t>
                  </w:r>
                </w:p>
                <w:p w14:paraId="5FC1B380" w14:textId="77777777" w:rsidR="000928A0" w:rsidRPr="004C0F15" w:rsidRDefault="00000000" w:rsidP="001B666C">
                  <w:pPr>
                    <w:tabs>
                      <w:tab w:val="left" w:pos="4680"/>
                    </w:tabs>
                    <w:spacing w:line="276" w:lineRule="auto"/>
                    <w:rPr>
                      <w:rStyle w:val="Formatvorlage1"/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color w:val="595959" w:themeColor="text1" w:themeTint="A6"/>
                        <w:sz w:val="22"/>
                        <w:szCs w:val="22"/>
                        <w:highlight w:val="lightGray"/>
                      </w:rPr>
                      <w:id w:val="1603135824"/>
                      <w:text w:multiLine="1"/>
                    </w:sdtPr>
                    <w:sdtContent>
                      <w:r w:rsidR="000928A0" w:rsidRPr="004C0F15"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  <w:highlight w:val="lightGray"/>
                        </w:rPr>
                        <w:t>Texteintrag möglich</w:t>
                      </w:r>
                    </w:sdtContent>
                  </w:sdt>
                </w:p>
              </w:tc>
            </w:tr>
          </w:tbl>
          <w:p w14:paraId="7682133F" w14:textId="77777777" w:rsidR="000928A0" w:rsidRPr="004C0F15" w:rsidRDefault="00092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0E5EC" w14:textId="78547EB4" w:rsidR="007F7B53" w:rsidRPr="007F7B53" w:rsidRDefault="007F7B53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tblpX="-176" w:tblpY="1"/>
        <w:tblOverlap w:val="never"/>
        <w:tblW w:w="9639" w:type="dxa"/>
        <w:tblBorders>
          <w:top w:val="dashDotStroked" w:sz="24" w:space="0" w:color="FF0000"/>
          <w:left w:val="dashDotStroked" w:sz="24" w:space="0" w:color="FF0000"/>
          <w:bottom w:val="dashDotStroked" w:sz="24" w:space="0" w:color="FF0000"/>
          <w:right w:val="dashDotStroked" w:sz="24" w:space="0" w:color="FF000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6"/>
        <w:gridCol w:w="2124"/>
        <w:gridCol w:w="287"/>
        <w:gridCol w:w="4392"/>
      </w:tblGrid>
      <w:tr w:rsidR="00D31194" w:rsidRPr="004C0F15" w14:paraId="13DE2253" w14:textId="375BD47B" w:rsidTr="00D31194">
        <w:trPr>
          <w:trHeight w:val="34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269AA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Ausgangssituation:</w:t>
            </w:r>
          </w:p>
        </w:tc>
        <w:tc>
          <w:tcPr>
            <w:tcW w:w="35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C5FA5" w14:textId="77777777" w:rsidR="00D31194" w:rsidRPr="004C0F15" w:rsidRDefault="00D31194" w:rsidP="00D31194">
            <w:pPr>
              <w:tabs>
                <w:tab w:val="left" w:pos="5928"/>
              </w:tabs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31194" w:rsidRPr="004C0F15" w14:paraId="012601A2" w14:textId="0713B624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D782D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Problemstellung: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4921C" w14:textId="77777777" w:rsidR="00D31194" w:rsidRPr="004C0F15" w:rsidRDefault="00000000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433095340"/>
                <w:text w:multiLine="1"/>
              </w:sdtPr>
              <w:sdtContent>
                <w:r w:rsidR="00D31194"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Konkrete Vermittlungshemmnisse:</w:t>
                </w:r>
              </w:sdtContent>
            </w:sdt>
          </w:p>
        </w:tc>
      </w:tr>
      <w:tr w:rsidR="00D31194" w:rsidRPr="004C0F15" w14:paraId="6481D601" w14:textId="088C7B33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965F1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Mobilität: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889F9" w14:textId="277F29F6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>Ja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</w:t>
            </w:r>
            <w:r w:rsidRPr="00D31194">
              <w:rPr>
                <w:rFonts w:ascii="Arial" w:hAnsi="Arial" w:cs="Arial"/>
                <w:spacing w:val="10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1532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    Nein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107246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976984927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Begründung:</w:t>
                </w:r>
              </w:sdtContent>
            </w:sdt>
          </w:p>
        </w:tc>
      </w:tr>
      <w:tr w:rsidR="00D31194" w:rsidRPr="004C0F15" w14:paraId="0233FB97" w14:textId="26C23860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FBE3ED" w14:textId="77777777" w:rsidR="00D31194" w:rsidRPr="004C0F15" w:rsidRDefault="00D31194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Betreuungspflichten: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3F17C" w14:textId="35A5EAB6" w:rsidR="00D31194" w:rsidRPr="004C0F15" w:rsidRDefault="00D31194" w:rsidP="00D31194">
            <w:pPr>
              <w:spacing w:line="276" w:lineRule="auto"/>
              <w:ind w:left="606" w:hanging="606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>Nein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838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    Ja    </w:t>
            </w:r>
            <w:r w:rsidRPr="00D31194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  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37615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183866421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Begründung:</w:t>
                </w:r>
              </w:sdtContent>
            </w:sdt>
          </w:p>
        </w:tc>
      </w:tr>
      <w:tr w:rsidR="00D31194" w:rsidRPr="004C0F15" w14:paraId="30E2553A" w14:textId="1724752B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785A8" w14:textId="298DB2FC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Interessen: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F418C" w14:textId="77777777" w:rsidR="00D31194" w:rsidRPr="004C0F15" w:rsidRDefault="00000000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357728995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68AF3F1E" w14:textId="283F0D5F" w:rsidTr="00D31194"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EC62D7" w14:textId="3E1F5D4A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Motivation/Mitwirkung: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98CAF8" w14:textId="77777777" w:rsidR="00D31194" w:rsidRPr="004C0F15" w:rsidRDefault="00000000" w:rsidP="00D3119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631838525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44F73C73" w14:textId="4D4D7B0C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75E6AD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Tätigkeiten: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0F1F75C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D31194" w:rsidRPr="004C0F15" w14:paraId="73AF1B7B" w14:textId="4619DDED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6CEB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Transitdienstverhältnis: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AC5DCA9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576966751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63B4FFDA" w14:textId="2C95730E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BE2097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Praktika: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BF511B4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264192764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1507C3BE" w14:textId="485EB216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C849C1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Qualifizierungen: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6BC238BE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1128847713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2235A721" w14:textId="5D468754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5ED0718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Sonstiges: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3610F7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shd w:val="clear" w:color="auto" w:fill="D9D9D9" w:themeFill="background1" w:themeFillShade="D9"/>
                <w:lang w:eastAsia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882554169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Im Projekt erworbenen Kenntnisse und Fähigkeiten:</w:t>
                </w:r>
              </w:sdtContent>
            </w:sdt>
          </w:p>
        </w:tc>
      </w:tr>
      <w:tr w:rsidR="00D31194" w:rsidRPr="004C0F15" w14:paraId="3C86BE17" w14:textId="42E60E0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5956D4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Lösungsansätze: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650BE9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344521254"/>
                <w:text w:multiLine="1"/>
              </w:sdtPr>
              <w:sdtContent>
                <w:r w:rsidR="00D31194"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Sozialarbeit, Vermittlungen, Eigeninitiative:</w:t>
                </w:r>
              </w:sdtContent>
            </w:sdt>
          </w:p>
        </w:tc>
      </w:tr>
      <w:tr w:rsidR="00D31194" w:rsidRPr="007F7B53" w14:paraId="1BACCD1C" w14:textId="2D741E2F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75"/>
        </w:trPr>
        <w:tc>
          <w:tcPr>
            <w:tcW w:w="147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74708" w14:textId="77777777" w:rsidR="00D31194" w:rsidRPr="007F7B53" w:rsidRDefault="00D31194" w:rsidP="00D31194">
            <w:pPr>
              <w:tabs>
                <w:tab w:val="left" w:pos="4680"/>
              </w:tabs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529" w:type="pct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AB6CAC3" w14:textId="77777777" w:rsidR="00D31194" w:rsidRPr="007F7B53" w:rsidRDefault="00D31194" w:rsidP="00D31194">
            <w:pPr>
              <w:tabs>
                <w:tab w:val="left" w:pos="4680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D31194" w:rsidRPr="004C0F15" w14:paraId="5B332D89" w14:textId="318D84F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455E6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Ergebnisse:</w:t>
            </w:r>
          </w:p>
        </w:tc>
        <w:tc>
          <w:tcPr>
            <w:tcW w:w="35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44385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D31194" w:rsidRPr="004C0F15" w14:paraId="53B7B3F7" w14:textId="1A8B61C4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66D43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t>Erreichte Ziele: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8D81D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787077015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0926A96F" w14:textId="59D921D3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7FE5F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Nicht</w:t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 erreichte Ziele:</w:t>
            </w:r>
          </w:p>
        </w:tc>
        <w:tc>
          <w:tcPr>
            <w:tcW w:w="3529" w:type="pct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2441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2131539981"/>
                <w:text w:multiLine="1"/>
              </w:sdtPr>
              <w:sdtContent>
                <w:r w:rsidR="00D31194"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Konkrete Beschreibung:</w:t>
                </w:r>
              </w:sdtContent>
            </w:sdt>
          </w:p>
        </w:tc>
      </w:tr>
      <w:tr w:rsidR="00D31194" w:rsidRPr="004C0F15" w14:paraId="2170BF65" w14:textId="0C6DAEC2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3EB64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Lebenslauf:</w:t>
            </w:r>
          </w:p>
        </w:tc>
        <w:sdt>
          <w:sdtPr>
            <w:rPr>
              <w:rFonts w:ascii="Arial" w:hAnsi="Arial" w:cs="Arial"/>
              <w:sz w:val="22"/>
              <w:szCs w:val="22"/>
              <w:shd w:val="clear" w:color="auto" w:fill="D9D9D9" w:themeFill="background1" w:themeFillShade="D9"/>
            </w:rPr>
            <w:alias w:val="Auswahl"/>
            <w:tag w:val="Auswahl"/>
            <w:id w:val="-850952808"/>
            <w:dropDownList>
              <w:listItem w:displayText="bitte auswählen" w:value="bitte auswählen"/>
              <w:listItem w:displayText="Ein aktueller Lebenslauf wird mit dem Endbericht übermittelt. " w:value="Ein aktueller Lebenslauf wird mit dem Endbericht übermittelt. "/>
              <w:listItem w:displayText="Ein aktueller Lebenslauf wird mit dem Endbericht übermittelt. Nicht im eJobroom veröffentlichen!" w:value="Ein aktueller Lebenslauf wird mit dem Endbericht übermittelt. Nicht im eJobroom veröffentlichen!"/>
              <w:listItem w:displayText="Kein Lebenslauf." w:value="Kein Lebenslauf."/>
            </w:dropDownList>
          </w:sdtPr>
          <w:sdtEndPr>
            <w:rPr>
              <w:lang w:val="en-US"/>
            </w:rPr>
          </w:sdtEndPr>
          <w:sdtContent>
            <w:tc>
              <w:tcPr>
                <w:tcW w:w="3529" w:type="pct"/>
                <w:gridSpan w:val="3"/>
                <w:tcBorders>
                  <w:top w:val="dotted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E4A3E8" w14:textId="54916913" w:rsidR="00D31194" w:rsidRPr="004C0F15" w:rsidRDefault="00D31194" w:rsidP="00D31194">
                <w:pPr>
                  <w:tabs>
                    <w:tab w:val="left" w:pos="4680"/>
                  </w:tabs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4C0F1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bitte auswählen</w:t>
                </w:r>
              </w:p>
            </w:tc>
          </w:sdtContent>
        </w:sdt>
      </w:tr>
      <w:tr w:rsidR="00D31194" w:rsidRPr="004C0F15" w14:paraId="6C60ACDE" w14:textId="3BB67FBA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B3D6F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Nachbetreuung: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0D0ED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214295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4C0F1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US"/>
              </w:rPr>
              <w:t>bis</w:t>
            </w: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alias w:val="Datum"/>
                <w:tag w:val="Datum"/>
                <w:id w:val="-1614738977"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Datum</w:t>
                </w:r>
              </w:sdtContent>
            </w:sdt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BC27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Nein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2735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</w:p>
        </w:tc>
      </w:tr>
      <w:tr w:rsidR="00D31194" w:rsidRPr="004C0F15" w14:paraId="4B27B1EF" w14:textId="5FD862F1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D4A5BA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Bericht besprochen und ausgehändigt</w:t>
            </w:r>
          </w:p>
        </w:tc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6ABC3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F580D7C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132226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A5059" w14:textId="77777777" w:rsidR="00D31194" w:rsidRPr="004C0F15" w:rsidRDefault="00D31194" w:rsidP="00D31194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6B93B60" w14:textId="77777777" w:rsidR="00D31194" w:rsidRPr="004C0F15" w:rsidRDefault="00D31194" w:rsidP="00D31194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Nein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shd w:val="clear" w:color="auto" w:fill="D9D9D9" w:themeFill="background1" w:themeFillShade="D9"/>
                </w:rPr>
                <w:id w:val="-34387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0F1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4C0F15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C0F15">
              <w:rPr>
                <w:rFonts w:ascii="Arial" w:eastAsia="Calibri" w:hAnsi="Arial" w:cs="Arial"/>
                <w:color w:val="000000"/>
                <w:sz w:val="22"/>
                <w:szCs w:val="22"/>
                <w:highlight w:val="lightGray"/>
                <w:shd w:val="clear" w:color="auto" w:fill="FFFFFF"/>
                <w:lang w:eastAsia="en-US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1132871190"/>
                <w:text w:multiLine="1"/>
              </w:sdtPr>
              <w:sdtContent>
                <w:r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Begründung?</w:t>
                </w:r>
              </w:sdtContent>
            </w:sdt>
            <w:r w:rsidRPr="004C0F1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</w:p>
        </w:tc>
      </w:tr>
      <w:tr w:rsidR="00D31194" w:rsidRPr="004C0F15" w14:paraId="39BA02CF" w14:textId="60A8F12B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1F26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 xml:space="preserve">Berichtserstellung: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sdt>
            <w:sdtPr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id w:val="1500999963"/>
              <w:text w:multiLine="1"/>
            </w:sdtPr>
            <w:sdtEndPr>
              <w:rPr>
                <w:rStyle w:val="Absatz-Standardschriftart"/>
              </w:rPr>
            </w:sdtEndPr>
            <w:sdtContent>
              <w:p w14:paraId="131DCF7C" w14:textId="77777777" w:rsidR="00D31194" w:rsidRPr="004C0F15" w:rsidRDefault="00D31194" w:rsidP="00D31194">
                <w:pPr>
                  <w:tabs>
                    <w:tab w:val="left" w:pos="4680"/>
                  </w:tabs>
                  <w:spacing w:line="276" w:lineRule="auto"/>
                  <w:rPr>
                    <w:rStyle w:val="Formatvorlage1"/>
                    <w:rFonts w:ascii="Arial" w:hAnsi="Arial" w:cs="Arial"/>
                    <w:sz w:val="22"/>
                    <w:szCs w:val="22"/>
                  </w:rPr>
                </w:pPr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Name</w:t>
                </w:r>
              </w:p>
            </w:sdtContent>
          </w:sdt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8F00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3F3B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</w:rPr>
            </w:pPr>
            <w:r w:rsidRPr="004C0F15"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t>am:</w:t>
            </w:r>
            <w:r w:rsidRPr="004C0F15"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2004614054"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Auswahl</w:t>
                </w:r>
              </w:sdtContent>
            </w:sdt>
          </w:p>
        </w:tc>
      </w:tr>
      <w:tr w:rsidR="00D31194" w:rsidRPr="004C0F15" w14:paraId="6401CF4A" w14:textId="409201F7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71" w:type="pct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0A89AE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50A0D2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-375400155"/>
                <w:text w:multiLine="1"/>
              </w:sdtPr>
              <w:sdtEndPr>
                <w:rPr>
                  <w:rStyle w:val="Absatz-Standardschriftart"/>
                </w:rPr>
              </w:sdtEnd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Telefon</w:t>
                </w:r>
              </w:sdtContent>
            </w:sdt>
          </w:p>
        </w:tc>
        <w:tc>
          <w:tcPr>
            <w:tcW w:w="1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364C23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CF3B" w14:textId="77777777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Style w:val="Formatvorlage1"/>
                <w:rFonts w:ascii="Arial" w:hAnsi="Arial" w:cs="Arial"/>
                <w:sz w:val="22"/>
                <w:szCs w:val="22"/>
                <w:shd w:val="clear" w:color="auto" w:fill="FFFFFF" w:themeFill="background1"/>
              </w:rPr>
            </w:pPr>
            <w:r w:rsidRPr="004C0F15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 w:rsidRPr="004C0F15"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Style w:val="Formatvorlage1"/>
                  <w:rFonts w:ascii="Arial" w:hAnsi="Arial" w:cs="Arial"/>
                  <w:sz w:val="22"/>
                  <w:szCs w:val="22"/>
                  <w:shd w:val="clear" w:color="auto" w:fill="D9D9D9" w:themeFill="background1" w:themeFillShade="D9"/>
                </w:rPr>
                <w:id w:val="100460503"/>
                <w:text w:multiLine="1"/>
              </w:sdtPr>
              <w:sdtEndPr>
                <w:rPr>
                  <w:rStyle w:val="Absatz-Standardschriftart"/>
                </w:rPr>
              </w:sdtEndPr>
              <w:sdtContent>
                <w:r w:rsidRPr="004C0F15">
                  <w:rPr>
                    <w:rStyle w:val="Formatvorlage1"/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E-Mail @</w:t>
                </w:r>
              </w:sdtContent>
            </w:sdt>
          </w:p>
        </w:tc>
      </w:tr>
      <w:tr w:rsidR="00D31194" w:rsidRPr="004C0F15" w14:paraId="16C7A832" w14:textId="1D73DB7A" w:rsidTr="00D31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40"/>
        </w:trPr>
        <w:tc>
          <w:tcPr>
            <w:tcW w:w="14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7A4750" w14:textId="45A27D74" w:rsidR="00D31194" w:rsidRPr="004C0F15" w:rsidRDefault="00D31194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0F15">
              <w:rPr>
                <w:rFonts w:ascii="Arial" w:hAnsi="Arial" w:cs="Arial"/>
                <w:b/>
                <w:sz w:val="22"/>
                <w:szCs w:val="22"/>
              </w:rPr>
              <w:t>Empfehlungen für die Weiterbetreuung (RGS)</w:t>
            </w:r>
          </w:p>
        </w:tc>
        <w:tc>
          <w:tcPr>
            <w:tcW w:w="3529" w:type="pct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A473" w14:textId="77777777" w:rsidR="00D31194" w:rsidRPr="004C0F15" w:rsidRDefault="00000000" w:rsidP="00D31194">
            <w:pPr>
              <w:tabs>
                <w:tab w:val="left" w:pos="4680"/>
              </w:tabs>
              <w:spacing w:line="276" w:lineRule="auto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Arial" w:eastAsia="Calibri" w:hAnsi="Arial" w:cs="Arial"/>
                  <w:color w:val="000000"/>
                  <w:sz w:val="22"/>
                  <w:szCs w:val="22"/>
                  <w:highlight w:val="lightGray"/>
                  <w:shd w:val="clear" w:color="auto" w:fill="FFFFFF"/>
                  <w:lang w:eastAsia="en-US"/>
                </w:rPr>
                <w:id w:val="-817889998"/>
                <w:text w:multiLine="1"/>
              </w:sdtPr>
              <w:sdtContent>
                <w:r w:rsidR="00D31194" w:rsidRPr="004C0F15">
                  <w:rPr>
                    <w:rFonts w:ascii="Arial" w:eastAsia="Calibri" w:hAnsi="Arial" w:cs="Arial"/>
                    <w:color w:val="000000"/>
                    <w:sz w:val="22"/>
                    <w:szCs w:val="22"/>
                    <w:highlight w:val="lightGray"/>
                    <w:shd w:val="clear" w:color="auto" w:fill="FFFFFF"/>
                    <w:lang w:eastAsia="en-US"/>
                  </w:rPr>
                  <w:t>…</w:t>
                </w:r>
              </w:sdtContent>
            </w:sdt>
          </w:p>
        </w:tc>
      </w:tr>
    </w:tbl>
    <w:p w14:paraId="048C4688" w14:textId="6615DE02" w:rsidR="007C5634" w:rsidRPr="004C0F15" w:rsidRDefault="007F7B53" w:rsidP="00116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sectPr w:rsidR="007C5634" w:rsidRPr="004C0F15" w:rsidSect="000156C2">
      <w:headerReference w:type="default" r:id="rId8"/>
      <w:footerReference w:type="default" r:id="rId9"/>
      <w:type w:val="continuous"/>
      <w:pgSz w:w="11906" w:h="16838"/>
      <w:pgMar w:top="141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B1D3" w14:textId="77777777" w:rsidR="003C4EC7" w:rsidRDefault="003C4EC7">
      <w:r>
        <w:separator/>
      </w:r>
    </w:p>
  </w:endnote>
  <w:endnote w:type="continuationSeparator" w:id="0">
    <w:p w14:paraId="35304455" w14:textId="77777777" w:rsidR="003C4EC7" w:rsidRDefault="003C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DE1" w14:textId="77777777" w:rsidR="0065503B" w:rsidRPr="00E218D4" w:rsidRDefault="00840017" w:rsidP="000156C2">
    <w:pPr>
      <w:rPr>
        <w:rFonts w:ascii="Arial" w:hAnsi="Arial" w:cs="Arial"/>
        <w:sz w:val="12"/>
        <w:szCs w:val="12"/>
        <w:lang w:val="de-DE" w:bidi="th-TH"/>
      </w:rPr>
    </w:pPr>
    <w:r w:rsidRPr="00E218D4">
      <w:rPr>
        <w:rFonts w:ascii="Arial" w:hAnsi="Arial" w:cs="Arial"/>
        <w:sz w:val="12"/>
        <w:szCs w:val="12"/>
        <w:lang w:val="de-DE"/>
      </w:rPr>
      <w:t xml:space="preserve">Betreuungsbericht Projekte </w:t>
    </w:r>
    <w:r w:rsidR="004D6E86" w:rsidRPr="00E218D4">
      <w:rPr>
        <w:rFonts w:ascii="Arial" w:hAnsi="Arial" w:cs="Arial"/>
        <w:sz w:val="12"/>
        <w:szCs w:val="12"/>
        <w:lang w:val="de-DE"/>
      </w:rPr>
      <w:t>(SÖB, GBP, SÖBÜ)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2607" w14:textId="77777777" w:rsidR="003C4EC7" w:rsidRDefault="003C4EC7">
      <w:r>
        <w:separator/>
      </w:r>
    </w:p>
  </w:footnote>
  <w:footnote w:type="continuationSeparator" w:id="0">
    <w:p w14:paraId="484099D2" w14:textId="77777777" w:rsidR="003C4EC7" w:rsidRDefault="003C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B85" w14:textId="77777777" w:rsidR="000109CD" w:rsidRPr="005965F5" w:rsidRDefault="005965F5" w:rsidP="005965F5">
    <w:pPr>
      <w:pStyle w:val="Kopfzeile"/>
      <w:jc w:val="center"/>
      <w:rPr>
        <w:rFonts w:asciiTheme="minorHAnsi" w:hAnsiTheme="minorHAnsi"/>
        <w:sz w:val="20"/>
        <w:szCs w:val="20"/>
        <w:lang w:val="de-DE"/>
      </w:rPr>
    </w:pPr>
    <w:r>
      <w:rPr>
        <w:rFonts w:asciiTheme="minorHAnsi" w:hAnsiTheme="minorHAnsi"/>
        <w:noProof/>
        <w:sz w:val="20"/>
        <w:szCs w:val="20"/>
        <w:lang w:val="de-DE" w:eastAsia="de-DE"/>
      </w:rPr>
      <w:drawing>
        <wp:inline distT="0" distB="0" distL="0" distR="0" wp14:anchorId="5A54D2D0" wp14:editId="1BA73F6A">
          <wp:extent cx="1056845" cy="46494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822" cy="467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D6829" w14:textId="77777777" w:rsidR="0069246E" w:rsidRPr="00257E72" w:rsidRDefault="0069246E" w:rsidP="008226FF">
    <w:pPr>
      <w:tabs>
        <w:tab w:val="center" w:pos="4536"/>
        <w:tab w:val="left" w:pos="4680"/>
      </w:tabs>
      <w:jc w:val="center"/>
      <w:rPr>
        <w:rFonts w:cs="Calibri"/>
        <w:b/>
        <w:sz w:val="20"/>
        <w:szCs w:val="20"/>
      </w:rPr>
    </w:pPr>
  </w:p>
  <w:p w14:paraId="1D51B6B4" w14:textId="77777777" w:rsidR="00731436" w:rsidRPr="00731436" w:rsidRDefault="00731436" w:rsidP="0069246E">
    <w:pPr>
      <w:tabs>
        <w:tab w:val="left" w:pos="4680"/>
      </w:tabs>
      <w:rPr>
        <w:rFonts w:cs="Calibr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B2A"/>
    <w:multiLevelType w:val="hybridMultilevel"/>
    <w:tmpl w:val="0F52FD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2F2"/>
    <w:multiLevelType w:val="hybridMultilevel"/>
    <w:tmpl w:val="381856D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A14E0"/>
    <w:multiLevelType w:val="hybridMultilevel"/>
    <w:tmpl w:val="62FE2EFE"/>
    <w:lvl w:ilvl="0" w:tplc="0AF23646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7F8"/>
    <w:multiLevelType w:val="hybridMultilevel"/>
    <w:tmpl w:val="28D02B76"/>
    <w:lvl w:ilvl="0" w:tplc="0C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53133"/>
    <w:multiLevelType w:val="hybridMultilevel"/>
    <w:tmpl w:val="36D296A0"/>
    <w:lvl w:ilvl="0" w:tplc="DCF05E70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F45B8"/>
    <w:multiLevelType w:val="hybridMultilevel"/>
    <w:tmpl w:val="8D603122"/>
    <w:lvl w:ilvl="0" w:tplc="4D32F6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02C9"/>
    <w:multiLevelType w:val="hybridMultilevel"/>
    <w:tmpl w:val="C4C41894"/>
    <w:lvl w:ilvl="0" w:tplc="3ECEC36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D5447"/>
    <w:multiLevelType w:val="hybridMultilevel"/>
    <w:tmpl w:val="CE3C507C"/>
    <w:lvl w:ilvl="0" w:tplc="4A9EFBA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2A7"/>
    <w:multiLevelType w:val="hybridMultilevel"/>
    <w:tmpl w:val="2AC8BBE8"/>
    <w:lvl w:ilvl="0" w:tplc="0C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64EA8"/>
    <w:multiLevelType w:val="hybridMultilevel"/>
    <w:tmpl w:val="84042DF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E3250"/>
    <w:multiLevelType w:val="hybridMultilevel"/>
    <w:tmpl w:val="3792378C"/>
    <w:lvl w:ilvl="0" w:tplc="CA84DF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75D8"/>
    <w:multiLevelType w:val="hybridMultilevel"/>
    <w:tmpl w:val="427E6E58"/>
    <w:lvl w:ilvl="0" w:tplc="A3AC97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3C3D"/>
    <w:multiLevelType w:val="hybridMultilevel"/>
    <w:tmpl w:val="A2D42E68"/>
    <w:lvl w:ilvl="0" w:tplc="C1FC89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50EE4"/>
    <w:multiLevelType w:val="multilevel"/>
    <w:tmpl w:val="BD52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6157703"/>
    <w:multiLevelType w:val="hybridMultilevel"/>
    <w:tmpl w:val="15465F3A"/>
    <w:lvl w:ilvl="0" w:tplc="D9B22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B4AF2"/>
    <w:multiLevelType w:val="hybridMultilevel"/>
    <w:tmpl w:val="BC92D6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17B4"/>
    <w:multiLevelType w:val="hybridMultilevel"/>
    <w:tmpl w:val="19DC65B0"/>
    <w:lvl w:ilvl="0" w:tplc="35D8F15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E50F05"/>
    <w:multiLevelType w:val="hybridMultilevel"/>
    <w:tmpl w:val="56AEDA3C"/>
    <w:lvl w:ilvl="0" w:tplc="DCF05E7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E4A40"/>
    <w:multiLevelType w:val="hybridMultilevel"/>
    <w:tmpl w:val="577CB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F6B4D"/>
    <w:multiLevelType w:val="hybridMultilevel"/>
    <w:tmpl w:val="84669BDC"/>
    <w:lvl w:ilvl="0" w:tplc="B7E420CE">
      <w:start w:val="1"/>
      <w:numFmt w:val="bullet"/>
      <w:lvlText w:val=""/>
      <w:lvlJc w:val="left"/>
      <w:pPr>
        <w:tabs>
          <w:tab w:val="num" w:pos="-1404"/>
        </w:tabs>
        <w:ind w:left="-1404" w:firstLine="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36"/>
        </w:tabs>
        <w:ind w:left="36" w:hanging="360"/>
      </w:pPr>
      <w:rPr>
        <w:rFonts w:ascii="Courier New" w:hAnsi="Courier New" w:cs="Courier New" w:hint="default"/>
      </w:rPr>
    </w:lvl>
    <w:lvl w:ilvl="2" w:tplc="F8186610">
      <w:start w:val="1"/>
      <w:numFmt w:val="bullet"/>
      <w:lvlText w:val="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  <w:sz w:val="22"/>
        <w:szCs w:val="22"/>
      </w:rPr>
    </w:lvl>
    <w:lvl w:ilvl="3" w:tplc="0C070001" w:tentative="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</w:abstractNum>
  <w:abstractNum w:abstractNumId="20" w15:restartNumberingAfterBreak="0">
    <w:nsid w:val="7E7C334A"/>
    <w:multiLevelType w:val="hybridMultilevel"/>
    <w:tmpl w:val="BBDC71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31201">
    <w:abstractNumId w:val="8"/>
  </w:num>
  <w:num w:numId="2" w16cid:durableId="1307011726">
    <w:abstractNumId w:val="3"/>
  </w:num>
  <w:num w:numId="3" w16cid:durableId="1632053288">
    <w:abstractNumId w:val="19"/>
  </w:num>
  <w:num w:numId="4" w16cid:durableId="1157040963">
    <w:abstractNumId w:val="13"/>
  </w:num>
  <w:num w:numId="5" w16cid:durableId="1147207988">
    <w:abstractNumId w:val="2"/>
  </w:num>
  <w:num w:numId="6" w16cid:durableId="488332955">
    <w:abstractNumId w:val="5"/>
  </w:num>
  <w:num w:numId="7" w16cid:durableId="1582301269">
    <w:abstractNumId w:val="7"/>
  </w:num>
  <w:num w:numId="8" w16cid:durableId="1575238612">
    <w:abstractNumId w:val="10"/>
  </w:num>
  <w:num w:numId="9" w16cid:durableId="585648763">
    <w:abstractNumId w:val="16"/>
  </w:num>
  <w:num w:numId="10" w16cid:durableId="1837378899">
    <w:abstractNumId w:val="15"/>
  </w:num>
  <w:num w:numId="11" w16cid:durableId="1031803513">
    <w:abstractNumId w:val="0"/>
  </w:num>
  <w:num w:numId="12" w16cid:durableId="1683508138">
    <w:abstractNumId w:val="18"/>
  </w:num>
  <w:num w:numId="13" w16cid:durableId="614101332">
    <w:abstractNumId w:val="11"/>
  </w:num>
  <w:num w:numId="14" w16cid:durableId="131097796">
    <w:abstractNumId w:val="12"/>
  </w:num>
  <w:num w:numId="15" w16cid:durableId="1821000980">
    <w:abstractNumId w:val="14"/>
  </w:num>
  <w:num w:numId="16" w16cid:durableId="1874223624">
    <w:abstractNumId w:val="9"/>
  </w:num>
  <w:num w:numId="17" w16cid:durableId="884409339">
    <w:abstractNumId w:val="6"/>
  </w:num>
  <w:num w:numId="18" w16cid:durableId="1853104873">
    <w:abstractNumId w:val="1"/>
  </w:num>
  <w:num w:numId="19" w16cid:durableId="1263297523">
    <w:abstractNumId w:val="20"/>
  </w:num>
  <w:num w:numId="20" w16cid:durableId="1635407804">
    <w:abstractNumId w:val="17"/>
  </w:num>
  <w:num w:numId="21" w16cid:durableId="1641111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E9"/>
    <w:rsid w:val="00002097"/>
    <w:rsid w:val="00003249"/>
    <w:rsid w:val="000036AB"/>
    <w:rsid w:val="000109CD"/>
    <w:rsid w:val="0001484C"/>
    <w:rsid w:val="000156C2"/>
    <w:rsid w:val="00020E9E"/>
    <w:rsid w:val="00020EBC"/>
    <w:rsid w:val="000219EE"/>
    <w:rsid w:val="00022540"/>
    <w:rsid w:val="00025463"/>
    <w:rsid w:val="00026409"/>
    <w:rsid w:val="00026A2A"/>
    <w:rsid w:val="0003199D"/>
    <w:rsid w:val="00037E61"/>
    <w:rsid w:val="00037F0D"/>
    <w:rsid w:val="00043BB8"/>
    <w:rsid w:val="00051365"/>
    <w:rsid w:val="000554AE"/>
    <w:rsid w:val="00062210"/>
    <w:rsid w:val="0006674C"/>
    <w:rsid w:val="00073897"/>
    <w:rsid w:val="000748FF"/>
    <w:rsid w:val="000835D3"/>
    <w:rsid w:val="000836C0"/>
    <w:rsid w:val="00083E62"/>
    <w:rsid w:val="000863C3"/>
    <w:rsid w:val="00091120"/>
    <w:rsid w:val="000928A0"/>
    <w:rsid w:val="00095827"/>
    <w:rsid w:val="00097C03"/>
    <w:rsid w:val="000A7038"/>
    <w:rsid w:val="000B1373"/>
    <w:rsid w:val="000B1C5B"/>
    <w:rsid w:val="000B79B7"/>
    <w:rsid w:val="000C1CBC"/>
    <w:rsid w:val="000C3910"/>
    <w:rsid w:val="000C5BE4"/>
    <w:rsid w:val="000C5D30"/>
    <w:rsid w:val="000C6FAD"/>
    <w:rsid w:val="000D1158"/>
    <w:rsid w:val="000D1B43"/>
    <w:rsid w:val="000D4273"/>
    <w:rsid w:val="000D4509"/>
    <w:rsid w:val="000D4927"/>
    <w:rsid w:val="000E01DC"/>
    <w:rsid w:val="000E3B45"/>
    <w:rsid w:val="000F0A68"/>
    <w:rsid w:val="000F18F8"/>
    <w:rsid w:val="000F3D7F"/>
    <w:rsid w:val="001073B8"/>
    <w:rsid w:val="00110313"/>
    <w:rsid w:val="00110541"/>
    <w:rsid w:val="00110906"/>
    <w:rsid w:val="00112857"/>
    <w:rsid w:val="00115605"/>
    <w:rsid w:val="00116406"/>
    <w:rsid w:val="001220DA"/>
    <w:rsid w:val="00130198"/>
    <w:rsid w:val="001307C1"/>
    <w:rsid w:val="001314F3"/>
    <w:rsid w:val="0013401C"/>
    <w:rsid w:val="00143C43"/>
    <w:rsid w:val="001474ED"/>
    <w:rsid w:val="00150A40"/>
    <w:rsid w:val="00152963"/>
    <w:rsid w:val="00155D83"/>
    <w:rsid w:val="00161120"/>
    <w:rsid w:val="0017077C"/>
    <w:rsid w:val="00181330"/>
    <w:rsid w:val="00197A98"/>
    <w:rsid w:val="001A1ECA"/>
    <w:rsid w:val="001A2162"/>
    <w:rsid w:val="001A249D"/>
    <w:rsid w:val="001A3B86"/>
    <w:rsid w:val="001A6AF0"/>
    <w:rsid w:val="001A78F0"/>
    <w:rsid w:val="001B2C3B"/>
    <w:rsid w:val="001B2F05"/>
    <w:rsid w:val="001B4ECE"/>
    <w:rsid w:val="001C08AD"/>
    <w:rsid w:val="001C2D97"/>
    <w:rsid w:val="001C6CA4"/>
    <w:rsid w:val="001C7495"/>
    <w:rsid w:val="001D14E3"/>
    <w:rsid w:val="001D7606"/>
    <w:rsid w:val="001F1687"/>
    <w:rsid w:val="001F16F7"/>
    <w:rsid w:val="001F6421"/>
    <w:rsid w:val="00201981"/>
    <w:rsid w:val="00203C0A"/>
    <w:rsid w:val="00207A69"/>
    <w:rsid w:val="00211BE8"/>
    <w:rsid w:val="00213ECF"/>
    <w:rsid w:val="00215EE9"/>
    <w:rsid w:val="00234696"/>
    <w:rsid w:val="002352EC"/>
    <w:rsid w:val="00236844"/>
    <w:rsid w:val="00240527"/>
    <w:rsid w:val="00241CD4"/>
    <w:rsid w:val="00242C97"/>
    <w:rsid w:val="00244ABC"/>
    <w:rsid w:val="00244F73"/>
    <w:rsid w:val="00251B53"/>
    <w:rsid w:val="00251DCA"/>
    <w:rsid w:val="00257E72"/>
    <w:rsid w:val="00262243"/>
    <w:rsid w:val="0026268E"/>
    <w:rsid w:val="0026603A"/>
    <w:rsid w:val="00277D95"/>
    <w:rsid w:val="002812D0"/>
    <w:rsid w:val="0028247A"/>
    <w:rsid w:val="00287308"/>
    <w:rsid w:val="002A004D"/>
    <w:rsid w:val="002A0F9D"/>
    <w:rsid w:val="002A1DA9"/>
    <w:rsid w:val="002A2D3A"/>
    <w:rsid w:val="002A3B82"/>
    <w:rsid w:val="002A5999"/>
    <w:rsid w:val="002A757C"/>
    <w:rsid w:val="002B0979"/>
    <w:rsid w:val="002B109C"/>
    <w:rsid w:val="002B2162"/>
    <w:rsid w:val="002B351A"/>
    <w:rsid w:val="002B61DF"/>
    <w:rsid w:val="002B76E4"/>
    <w:rsid w:val="002B78BF"/>
    <w:rsid w:val="002C5AD2"/>
    <w:rsid w:val="002D3CEF"/>
    <w:rsid w:val="002D716A"/>
    <w:rsid w:val="002E0D2A"/>
    <w:rsid w:val="002E38EB"/>
    <w:rsid w:val="002E3E4F"/>
    <w:rsid w:val="002E466D"/>
    <w:rsid w:val="002E63B1"/>
    <w:rsid w:val="002E7E87"/>
    <w:rsid w:val="002F4628"/>
    <w:rsid w:val="00302D51"/>
    <w:rsid w:val="003033C0"/>
    <w:rsid w:val="0030503A"/>
    <w:rsid w:val="00305BBE"/>
    <w:rsid w:val="003074F8"/>
    <w:rsid w:val="00312F55"/>
    <w:rsid w:val="00324913"/>
    <w:rsid w:val="003311E5"/>
    <w:rsid w:val="00334647"/>
    <w:rsid w:val="00341979"/>
    <w:rsid w:val="00342B68"/>
    <w:rsid w:val="003435E4"/>
    <w:rsid w:val="003448F8"/>
    <w:rsid w:val="00353221"/>
    <w:rsid w:val="00354516"/>
    <w:rsid w:val="003559A2"/>
    <w:rsid w:val="00360FAD"/>
    <w:rsid w:val="00372CC2"/>
    <w:rsid w:val="0037343D"/>
    <w:rsid w:val="0037373E"/>
    <w:rsid w:val="00375640"/>
    <w:rsid w:val="00380558"/>
    <w:rsid w:val="00380676"/>
    <w:rsid w:val="003833FB"/>
    <w:rsid w:val="0039097C"/>
    <w:rsid w:val="00392432"/>
    <w:rsid w:val="003931B7"/>
    <w:rsid w:val="00393F18"/>
    <w:rsid w:val="00396839"/>
    <w:rsid w:val="00397F8E"/>
    <w:rsid w:val="003A093E"/>
    <w:rsid w:val="003A1502"/>
    <w:rsid w:val="003A2241"/>
    <w:rsid w:val="003B15BC"/>
    <w:rsid w:val="003B18B4"/>
    <w:rsid w:val="003B4CE3"/>
    <w:rsid w:val="003C1DB3"/>
    <w:rsid w:val="003C4296"/>
    <w:rsid w:val="003C4EC7"/>
    <w:rsid w:val="003C67C0"/>
    <w:rsid w:val="003C79D1"/>
    <w:rsid w:val="003D2083"/>
    <w:rsid w:val="003D20C2"/>
    <w:rsid w:val="003D2823"/>
    <w:rsid w:val="003D3FB6"/>
    <w:rsid w:val="003D4718"/>
    <w:rsid w:val="003E0D2C"/>
    <w:rsid w:val="003E228A"/>
    <w:rsid w:val="003E7715"/>
    <w:rsid w:val="003E7CF3"/>
    <w:rsid w:val="003F1482"/>
    <w:rsid w:val="003F2AFC"/>
    <w:rsid w:val="003F551E"/>
    <w:rsid w:val="00400EB6"/>
    <w:rsid w:val="00404DF5"/>
    <w:rsid w:val="004103C2"/>
    <w:rsid w:val="004137A0"/>
    <w:rsid w:val="0041463C"/>
    <w:rsid w:val="00415C30"/>
    <w:rsid w:val="004230F7"/>
    <w:rsid w:val="00424A81"/>
    <w:rsid w:val="0042522C"/>
    <w:rsid w:val="00427D31"/>
    <w:rsid w:val="00430B49"/>
    <w:rsid w:val="0043118C"/>
    <w:rsid w:val="004316B0"/>
    <w:rsid w:val="0043664F"/>
    <w:rsid w:val="00442C8B"/>
    <w:rsid w:val="0044310A"/>
    <w:rsid w:val="00445714"/>
    <w:rsid w:val="004501BA"/>
    <w:rsid w:val="00450771"/>
    <w:rsid w:val="004529BC"/>
    <w:rsid w:val="00457BB0"/>
    <w:rsid w:val="00461279"/>
    <w:rsid w:val="004633FC"/>
    <w:rsid w:val="00467B86"/>
    <w:rsid w:val="00467D0C"/>
    <w:rsid w:val="004710A7"/>
    <w:rsid w:val="00472DE8"/>
    <w:rsid w:val="00473F80"/>
    <w:rsid w:val="00474F89"/>
    <w:rsid w:val="00475E86"/>
    <w:rsid w:val="00476507"/>
    <w:rsid w:val="00480783"/>
    <w:rsid w:val="00491CE5"/>
    <w:rsid w:val="00493E18"/>
    <w:rsid w:val="00494DEE"/>
    <w:rsid w:val="00495348"/>
    <w:rsid w:val="00495502"/>
    <w:rsid w:val="004A156A"/>
    <w:rsid w:val="004A1A98"/>
    <w:rsid w:val="004A3D96"/>
    <w:rsid w:val="004B2896"/>
    <w:rsid w:val="004C0F15"/>
    <w:rsid w:val="004C2BA1"/>
    <w:rsid w:val="004C3E9E"/>
    <w:rsid w:val="004C489D"/>
    <w:rsid w:val="004C778A"/>
    <w:rsid w:val="004D3066"/>
    <w:rsid w:val="004D3DE5"/>
    <w:rsid w:val="004D4F8A"/>
    <w:rsid w:val="004D6510"/>
    <w:rsid w:val="004D6E86"/>
    <w:rsid w:val="004F40B6"/>
    <w:rsid w:val="004F4851"/>
    <w:rsid w:val="004F4C19"/>
    <w:rsid w:val="004F534D"/>
    <w:rsid w:val="00507EA7"/>
    <w:rsid w:val="00511651"/>
    <w:rsid w:val="0051180A"/>
    <w:rsid w:val="00513B17"/>
    <w:rsid w:val="00513C18"/>
    <w:rsid w:val="005152FF"/>
    <w:rsid w:val="005303D6"/>
    <w:rsid w:val="00530D16"/>
    <w:rsid w:val="00540085"/>
    <w:rsid w:val="00540B95"/>
    <w:rsid w:val="0054439C"/>
    <w:rsid w:val="0054515C"/>
    <w:rsid w:val="00554093"/>
    <w:rsid w:val="00554DE3"/>
    <w:rsid w:val="005576F9"/>
    <w:rsid w:val="005604CA"/>
    <w:rsid w:val="00561FC9"/>
    <w:rsid w:val="00563C95"/>
    <w:rsid w:val="00565016"/>
    <w:rsid w:val="0057023A"/>
    <w:rsid w:val="005706D0"/>
    <w:rsid w:val="005720E5"/>
    <w:rsid w:val="00583B30"/>
    <w:rsid w:val="00584FCF"/>
    <w:rsid w:val="00585640"/>
    <w:rsid w:val="00585B89"/>
    <w:rsid w:val="00587978"/>
    <w:rsid w:val="00591DC1"/>
    <w:rsid w:val="00592FC3"/>
    <w:rsid w:val="00596203"/>
    <w:rsid w:val="005965F5"/>
    <w:rsid w:val="005B7079"/>
    <w:rsid w:val="005B7B0A"/>
    <w:rsid w:val="005B7FC8"/>
    <w:rsid w:val="005C07E5"/>
    <w:rsid w:val="005C0BCB"/>
    <w:rsid w:val="005C0F14"/>
    <w:rsid w:val="005D42BB"/>
    <w:rsid w:val="005D5C06"/>
    <w:rsid w:val="005D6C53"/>
    <w:rsid w:val="005D6E32"/>
    <w:rsid w:val="005D7639"/>
    <w:rsid w:val="005E0584"/>
    <w:rsid w:val="005E266B"/>
    <w:rsid w:val="005E2959"/>
    <w:rsid w:val="005E50B2"/>
    <w:rsid w:val="005F5F42"/>
    <w:rsid w:val="00601BB3"/>
    <w:rsid w:val="00601DCE"/>
    <w:rsid w:val="00606563"/>
    <w:rsid w:val="006075A3"/>
    <w:rsid w:val="00627F7F"/>
    <w:rsid w:val="00631B42"/>
    <w:rsid w:val="00633DC3"/>
    <w:rsid w:val="00635283"/>
    <w:rsid w:val="00640B16"/>
    <w:rsid w:val="006451D1"/>
    <w:rsid w:val="00646FA5"/>
    <w:rsid w:val="006472AA"/>
    <w:rsid w:val="00652B0A"/>
    <w:rsid w:val="00653631"/>
    <w:rsid w:val="0065503B"/>
    <w:rsid w:val="00664288"/>
    <w:rsid w:val="00664576"/>
    <w:rsid w:val="00664984"/>
    <w:rsid w:val="00667D1D"/>
    <w:rsid w:val="006715B8"/>
    <w:rsid w:val="0067315E"/>
    <w:rsid w:val="006750A7"/>
    <w:rsid w:val="006758C3"/>
    <w:rsid w:val="00682A5D"/>
    <w:rsid w:val="006848E4"/>
    <w:rsid w:val="006854A4"/>
    <w:rsid w:val="00685BE3"/>
    <w:rsid w:val="00691D4A"/>
    <w:rsid w:val="0069246E"/>
    <w:rsid w:val="00692978"/>
    <w:rsid w:val="0069544C"/>
    <w:rsid w:val="00696729"/>
    <w:rsid w:val="006A265C"/>
    <w:rsid w:val="006A737B"/>
    <w:rsid w:val="006B16FB"/>
    <w:rsid w:val="006B5A88"/>
    <w:rsid w:val="006C2340"/>
    <w:rsid w:val="006C7C38"/>
    <w:rsid w:val="006E271D"/>
    <w:rsid w:val="006E5BA1"/>
    <w:rsid w:val="006E6689"/>
    <w:rsid w:val="006F41B0"/>
    <w:rsid w:val="006F587E"/>
    <w:rsid w:val="006F67C2"/>
    <w:rsid w:val="00700DFB"/>
    <w:rsid w:val="00704CD3"/>
    <w:rsid w:val="00710434"/>
    <w:rsid w:val="0071574B"/>
    <w:rsid w:val="00717BB7"/>
    <w:rsid w:val="007244E9"/>
    <w:rsid w:val="0072545C"/>
    <w:rsid w:val="00725790"/>
    <w:rsid w:val="00725EC4"/>
    <w:rsid w:val="00727138"/>
    <w:rsid w:val="00727BE6"/>
    <w:rsid w:val="00730A1C"/>
    <w:rsid w:val="00731436"/>
    <w:rsid w:val="0073290C"/>
    <w:rsid w:val="00732BEB"/>
    <w:rsid w:val="00740E9A"/>
    <w:rsid w:val="00743778"/>
    <w:rsid w:val="00743FB9"/>
    <w:rsid w:val="00746818"/>
    <w:rsid w:val="00747104"/>
    <w:rsid w:val="00754145"/>
    <w:rsid w:val="00754EF0"/>
    <w:rsid w:val="0075522C"/>
    <w:rsid w:val="00757A98"/>
    <w:rsid w:val="00757EB4"/>
    <w:rsid w:val="00762236"/>
    <w:rsid w:val="00762D4B"/>
    <w:rsid w:val="00773663"/>
    <w:rsid w:val="00775FE3"/>
    <w:rsid w:val="007764A5"/>
    <w:rsid w:val="00780B51"/>
    <w:rsid w:val="00781E83"/>
    <w:rsid w:val="00782A02"/>
    <w:rsid w:val="0078399D"/>
    <w:rsid w:val="007859A7"/>
    <w:rsid w:val="0079575A"/>
    <w:rsid w:val="00795CE5"/>
    <w:rsid w:val="007979D8"/>
    <w:rsid w:val="007A5A31"/>
    <w:rsid w:val="007A5BFB"/>
    <w:rsid w:val="007B26D4"/>
    <w:rsid w:val="007B31C1"/>
    <w:rsid w:val="007B3FF1"/>
    <w:rsid w:val="007B53A0"/>
    <w:rsid w:val="007C5634"/>
    <w:rsid w:val="007C7AE1"/>
    <w:rsid w:val="007D0762"/>
    <w:rsid w:val="007D0A64"/>
    <w:rsid w:val="007D3597"/>
    <w:rsid w:val="007D6DBD"/>
    <w:rsid w:val="007D7ECC"/>
    <w:rsid w:val="007E3FB1"/>
    <w:rsid w:val="007E479A"/>
    <w:rsid w:val="007E5D38"/>
    <w:rsid w:val="007E5D8B"/>
    <w:rsid w:val="007F14BA"/>
    <w:rsid w:val="007F59C2"/>
    <w:rsid w:val="007F66FB"/>
    <w:rsid w:val="007F6B71"/>
    <w:rsid w:val="007F6F17"/>
    <w:rsid w:val="007F7B53"/>
    <w:rsid w:val="00804244"/>
    <w:rsid w:val="00804588"/>
    <w:rsid w:val="0080548D"/>
    <w:rsid w:val="008068F0"/>
    <w:rsid w:val="00813CD9"/>
    <w:rsid w:val="008226FF"/>
    <w:rsid w:val="00831A40"/>
    <w:rsid w:val="00834A91"/>
    <w:rsid w:val="00840017"/>
    <w:rsid w:val="0085013B"/>
    <w:rsid w:val="00850FD5"/>
    <w:rsid w:val="00855549"/>
    <w:rsid w:val="008607E2"/>
    <w:rsid w:val="00861D02"/>
    <w:rsid w:val="00864CAD"/>
    <w:rsid w:val="00866793"/>
    <w:rsid w:val="0087188F"/>
    <w:rsid w:val="008723B4"/>
    <w:rsid w:val="0087325D"/>
    <w:rsid w:val="008772AF"/>
    <w:rsid w:val="00880F38"/>
    <w:rsid w:val="00885650"/>
    <w:rsid w:val="0089056A"/>
    <w:rsid w:val="00890C3E"/>
    <w:rsid w:val="00897AB6"/>
    <w:rsid w:val="008A2015"/>
    <w:rsid w:val="008A277A"/>
    <w:rsid w:val="008A50B6"/>
    <w:rsid w:val="008B1442"/>
    <w:rsid w:val="008B5A36"/>
    <w:rsid w:val="008C175E"/>
    <w:rsid w:val="008C2DDC"/>
    <w:rsid w:val="008C5C51"/>
    <w:rsid w:val="008C5E80"/>
    <w:rsid w:val="008D32A1"/>
    <w:rsid w:val="008D4A6C"/>
    <w:rsid w:val="008D63D2"/>
    <w:rsid w:val="008E05F5"/>
    <w:rsid w:val="008E0A69"/>
    <w:rsid w:val="008E1537"/>
    <w:rsid w:val="008E4178"/>
    <w:rsid w:val="008E4AB8"/>
    <w:rsid w:val="008E75A6"/>
    <w:rsid w:val="008F1BF4"/>
    <w:rsid w:val="008F1E51"/>
    <w:rsid w:val="008F4D78"/>
    <w:rsid w:val="008F544D"/>
    <w:rsid w:val="00902072"/>
    <w:rsid w:val="0090424C"/>
    <w:rsid w:val="00906F0F"/>
    <w:rsid w:val="00910E6A"/>
    <w:rsid w:val="00914A39"/>
    <w:rsid w:val="0092017E"/>
    <w:rsid w:val="0092207D"/>
    <w:rsid w:val="00922C2E"/>
    <w:rsid w:val="00926D70"/>
    <w:rsid w:val="00935199"/>
    <w:rsid w:val="00935DA7"/>
    <w:rsid w:val="00943370"/>
    <w:rsid w:val="00944E8C"/>
    <w:rsid w:val="00945168"/>
    <w:rsid w:val="0095280B"/>
    <w:rsid w:val="00955154"/>
    <w:rsid w:val="00961044"/>
    <w:rsid w:val="009655AE"/>
    <w:rsid w:val="0096734A"/>
    <w:rsid w:val="00974DBF"/>
    <w:rsid w:val="00980A15"/>
    <w:rsid w:val="009903F9"/>
    <w:rsid w:val="00992019"/>
    <w:rsid w:val="00995483"/>
    <w:rsid w:val="009A4F3D"/>
    <w:rsid w:val="009C065B"/>
    <w:rsid w:val="009C313B"/>
    <w:rsid w:val="009C6680"/>
    <w:rsid w:val="009C7167"/>
    <w:rsid w:val="009D068D"/>
    <w:rsid w:val="009D23CA"/>
    <w:rsid w:val="009E6935"/>
    <w:rsid w:val="009F21BB"/>
    <w:rsid w:val="009F59AA"/>
    <w:rsid w:val="009F6BC5"/>
    <w:rsid w:val="00A00F38"/>
    <w:rsid w:val="00A10205"/>
    <w:rsid w:val="00A10C91"/>
    <w:rsid w:val="00A1623A"/>
    <w:rsid w:val="00A16B73"/>
    <w:rsid w:val="00A16D0A"/>
    <w:rsid w:val="00A20448"/>
    <w:rsid w:val="00A2125F"/>
    <w:rsid w:val="00A2497E"/>
    <w:rsid w:val="00A25180"/>
    <w:rsid w:val="00A273DB"/>
    <w:rsid w:val="00A34642"/>
    <w:rsid w:val="00A352C7"/>
    <w:rsid w:val="00A4193E"/>
    <w:rsid w:val="00A41DBD"/>
    <w:rsid w:val="00A42884"/>
    <w:rsid w:val="00A42AF1"/>
    <w:rsid w:val="00A47A83"/>
    <w:rsid w:val="00A50C0F"/>
    <w:rsid w:val="00A52BF1"/>
    <w:rsid w:val="00A53FD7"/>
    <w:rsid w:val="00A54A20"/>
    <w:rsid w:val="00A61650"/>
    <w:rsid w:val="00A61A80"/>
    <w:rsid w:val="00A64BAF"/>
    <w:rsid w:val="00A6732B"/>
    <w:rsid w:val="00A71B0A"/>
    <w:rsid w:val="00A76756"/>
    <w:rsid w:val="00A803C4"/>
    <w:rsid w:val="00A80F8B"/>
    <w:rsid w:val="00A81994"/>
    <w:rsid w:val="00A91531"/>
    <w:rsid w:val="00AA071C"/>
    <w:rsid w:val="00AA07ED"/>
    <w:rsid w:val="00AA5421"/>
    <w:rsid w:val="00AA5849"/>
    <w:rsid w:val="00AB1618"/>
    <w:rsid w:val="00AB33CA"/>
    <w:rsid w:val="00AB42EF"/>
    <w:rsid w:val="00AB7DC7"/>
    <w:rsid w:val="00AC2AFC"/>
    <w:rsid w:val="00AC34C1"/>
    <w:rsid w:val="00AC55DA"/>
    <w:rsid w:val="00AD3BE3"/>
    <w:rsid w:val="00AD5734"/>
    <w:rsid w:val="00AD7FA7"/>
    <w:rsid w:val="00AE13C8"/>
    <w:rsid w:val="00AF5FD8"/>
    <w:rsid w:val="00AF61EA"/>
    <w:rsid w:val="00B01C39"/>
    <w:rsid w:val="00B03989"/>
    <w:rsid w:val="00B15BC6"/>
    <w:rsid w:val="00B16973"/>
    <w:rsid w:val="00B234A0"/>
    <w:rsid w:val="00B2772C"/>
    <w:rsid w:val="00B27E72"/>
    <w:rsid w:val="00B31147"/>
    <w:rsid w:val="00B418DB"/>
    <w:rsid w:val="00B41CA4"/>
    <w:rsid w:val="00B43D2F"/>
    <w:rsid w:val="00B51F19"/>
    <w:rsid w:val="00B52F0B"/>
    <w:rsid w:val="00B56965"/>
    <w:rsid w:val="00B57C9B"/>
    <w:rsid w:val="00B60EB5"/>
    <w:rsid w:val="00B61897"/>
    <w:rsid w:val="00B61F46"/>
    <w:rsid w:val="00B64095"/>
    <w:rsid w:val="00B64E99"/>
    <w:rsid w:val="00B6555A"/>
    <w:rsid w:val="00B65DE2"/>
    <w:rsid w:val="00B77365"/>
    <w:rsid w:val="00B81FF0"/>
    <w:rsid w:val="00B93BA2"/>
    <w:rsid w:val="00BA1B49"/>
    <w:rsid w:val="00BA2C3A"/>
    <w:rsid w:val="00BB031A"/>
    <w:rsid w:val="00BB229C"/>
    <w:rsid w:val="00BB6F77"/>
    <w:rsid w:val="00BB728C"/>
    <w:rsid w:val="00BC3779"/>
    <w:rsid w:val="00BC628D"/>
    <w:rsid w:val="00BC7253"/>
    <w:rsid w:val="00BD0649"/>
    <w:rsid w:val="00BD09F6"/>
    <w:rsid w:val="00BD3E63"/>
    <w:rsid w:val="00BD6AF0"/>
    <w:rsid w:val="00BE01CB"/>
    <w:rsid w:val="00BE39A4"/>
    <w:rsid w:val="00BE5BF5"/>
    <w:rsid w:val="00BF0236"/>
    <w:rsid w:val="00BF1839"/>
    <w:rsid w:val="00C04DF6"/>
    <w:rsid w:val="00C113EB"/>
    <w:rsid w:val="00C129F0"/>
    <w:rsid w:val="00C133BF"/>
    <w:rsid w:val="00C21195"/>
    <w:rsid w:val="00C224F5"/>
    <w:rsid w:val="00C25DC2"/>
    <w:rsid w:val="00C30EF3"/>
    <w:rsid w:val="00C319E2"/>
    <w:rsid w:val="00C32922"/>
    <w:rsid w:val="00C354A5"/>
    <w:rsid w:val="00C400E0"/>
    <w:rsid w:val="00C40825"/>
    <w:rsid w:val="00C409F5"/>
    <w:rsid w:val="00C47D37"/>
    <w:rsid w:val="00C47EF5"/>
    <w:rsid w:val="00C50394"/>
    <w:rsid w:val="00C531CD"/>
    <w:rsid w:val="00C54636"/>
    <w:rsid w:val="00C5534E"/>
    <w:rsid w:val="00C62942"/>
    <w:rsid w:val="00C63F79"/>
    <w:rsid w:val="00C6718E"/>
    <w:rsid w:val="00C74CDF"/>
    <w:rsid w:val="00C75B37"/>
    <w:rsid w:val="00C75F6C"/>
    <w:rsid w:val="00C77DAC"/>
    <w:rsid w:val="00C81756"/>
    <w:rsid w:val="00C82AE9"/>
    <w:rsid w:val="00C84679"/>
    <w:rsid w:val="00C904EB"/>
    <w:rsid w:val="00C93F74"/>
    <w:rsid w:val="00C963FC"/>
    <w:rsid w:val="00CB12B2"/>
    <w:rsid w:val="00CB1926"/>
    <w:rsid w:val="00CB538C"/>
    <w:rsid w:val="00CB6FA3"/>
    <w:rsid w:val="00CD2936"/>
    <w:rsid w:val="00CD52FF"/>
    <w:rsid w:val="00CD555E"/>
    <w:rsid w:val="00CD61D9"/>
    <w:rsid w:val="00CE1EF6"/>
    <w:rsid w:val="00CE2A60"/>
    <w:rsid w:val="00CE5BA8"/>
    <w:rsid w:val="00CF201C"/>
    <w:rsid w:val="00CF7286"/>
    <w:rsid w:val="00D10EA5"/>
    <w:rsid w:val="00D12E9B"/>
    <w:rsid w:val="00D143A4"/>
    <w:rsid w:val="00D14E8E"/>
    <w:rsid w:val="00D167A0"/>
    <w:rsid w:val="00D26279"/>
    <w:rsid w:val="00D31194"/>
    <w:rsid w:val="00D351B3"/>
    <w:rsid w:val="00D3563D"/>
    <w:rsid w:val="00D47289"/>
    <w:rsid w:val="00D478E4"/>
    <w:rsid w:val="00D503CB"/>
    <w:rsid w:val="00D52F2C"/>
    <w:rsid w:val="00D54D7E"/>
    <w:rsid w:val="00D57816"/>
    <w:rsid w:val="00D60DDB"/>
    <w:rsid w:val="00D745E4"/>
    <w:rsid w:val="00D9468F"/>
    <w:rsid w:val="00DA1C4B"/>
    <w:rsid w:val="00DA56E9"/>
    <w:rsid w:val="00DC4240"/>
    <w:rsid w:val="00DC5546"/>
    <w:rsid w:val="00DC6F0D"/>
    <w:rsid w:val="00DD183C"/>
    <w:rsid w:val="00DD51E6"/>
    <w:rsid w:val="00DE56A7"/>
    <w:rsid w:val="00DE6145"/>
    <w:rsid w:val="00DE7334"/>
    <w:rsid w:val="00DF093D"/>
    <w:rsid w:val="00E05C53"/>
    <w:rsid w:val="00E06185"/>
    <w:rsid w:val="00E12385"/>
    <w:rsid w:val="00E12A8B"/>
    <w:rsid w:val="00E1392E"/>
    <w:rsid w:val="00E16082"/>
    <w:rsid w:val="00E218D4"/>
    <w:rsid w:val="00E2391E"/>
    <w:rsid w:val="00E247A5"/>
    <w:rsid w:val="00E24B28"/>
    <w:rsid w:val="00E31564"/>
    <w:rsid w:val="00E31C27"/>
    <w:rsid w:val="00E34DC2"/>
    <w:rsid w:val="00E45939"/>
    <w:rsid w:val="00E476F5"/>
    <w:rsid w:val="00E5188D"/>
    <w:rsid w:val="00E53C0F"/>
    <w:rsid w:val="00E564D2"/>
    <w:rsid w:val="00E567CA"/>
    <w:rsid w:val="00E60CE9"/>
    <w:rsid w:val="00E61D17"/>
    <w:rsid w:val="00E6324C"/>
    <w:rsid w:val="00E63BDE"/>
    <w:rsid w:val="00E658C1"/>
    <w:rsid w:val="00E658CA"/>
    <w:rsid w:val="00E66F2C"/>
    <w:rsid w:val="00E67E1B"/>
    <w:rsid w:val="00E70725"/>
    <w:rsid w:val="00E72874"/>
    <w:rsid w:val="00E73C42"/>
    <w:rsid w:val="00E85C93"/>
    <w:rsid w:val="00E86414"/>
    <w:rsid w:val="00E961D4"/>
    <w:rsid w:val="00E97EBC"/>
    <w:rsid w:val="00EB6093"/>
    <w:rsid w:val="00EB774C"/>
    <w:rsid w:val="00EC1A74"/>
    <w:rsid w:val="00EC2135"/>
    <w:rsid w:val="00EC4D96"/>
    <w:rsid w:val="00ED10A8"/>
    <w:rsid w:val="00ED420B"/>
    <w:rsid w:val="00ED6DC9"/>
    <w:rsid w:val="00EE20AB"/>
    <w:rsid w:val="00EE2723"/>
    <w:rsid w:val="00EE51B5"/>
    <w:rsid w:val="00EF64B5"/>
    <w:rsid w:val="00F00E66"/>
    <w:rsid w:val="00F05419"/>
    <w:rsid w:val="00F149FC"/>
    <w:rsid w:val="00F16B00"/>
    <w:rsid w:val="00F20CA9"/>
    <w:rsid w:val="00F2410F"/>
    <w:rsid w:val="00F26C3A"/>
    <w:rsid w:val="00F30126"/>
    <w:rsid w:val="00F310AD"/>
    <w:rsid w:val="00F31BA0"/>
    <w:rsid w:val="00F32571"/>
    <w:rsid w:val="00F33BE9"/>
    <w:rsid w:val="00F368CC"/>
    <w:rsid w:val="00F418AA"/>
    <w:rsid w:val="00F47D16"/>
    <w:rsid w:val="00F5198A"/>
    <w:rsid w:val="00F545A7"/>
    <w:rsid w:val="00F572DD"/>
    <w:rsid w:val="00F63D80"/>
    <w:rsid w:val="00F650AA"/>
    <w:rsid w:val="00F66072"/>
    <w:rsid w:val="00F83E62"/>
    <w:rsid w:val="00F84DF2"/>
    <w:rsid w:val="00F87177"/>
    <w:rsid w:val="00F91910"/>
    <w:rsid w:val="00F97F90"/>
    <w:rsid w:val="00FA2CA1"/>
    <w:rsid w:val="00FA4BEC"/>
    <w:rsid w:val="00FA50C4"/>
    <w:rsid w:val="00FB152B"/>
    <w:rsid w:val="00FB366B"/>
    <w:rsid w:val="00FB393A"/>
    <w:rsid w:val="00FC6E2D"/>
    <w:rsid w:val="00FD3022"/>
    <w:rsid w:val="00FD3D48"/>
    <w:rsid w:val="00FD57FE"/>
    <w:rsid w:val="00FD5DA6"/>
    <w:rsid w:val="00FD5EC7"/>
    <w:rsid w:val="00FE0BA4"/>
    <w:rsid w:val="00FE219E"/>
    <w:rsid w:val="00FF2DC9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CF6A9"/>
  <w15:docId w15:val="{41F23622-F689-44A9-9A83-88ECFFF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5BE3"/>
    <w:rPr>
      <w:rFonts w:ascii="Calibri" w:hAnsi="Calibr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24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143C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F2A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7541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54145"/>
  </w:style>
  <w:style w:type="paragraph" w:styleId="Kopfzeile">
    <w:name w:val="header"/>
    <w:basedOn w:val="Standard"/>
    <w:rsid w:val="004C48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2119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6C7C38"/>
    <w:rPr>
      <w:sz w:val="20"/>
      <w:szCs w:val="20"/>
    </w:rPr>
  </w:style>
  <w:style w:type="character" w:styleId="Funotenzeichen">
    <w:name w:val="footnote reference"/>
    <w:semiHidden/>
    <w:rsid w:val="006C7C38"/>
    <w:rPr>
      <w:vertAlign w:val="superscript"/>
    </w:rPr>
  </w:style>
  <w:style w:type="paragraph" w:styleId="Dokumentstruktur">
    <w:name w:val="Document Map"/>
    <w:basedOn w:val="Standard"/>
    <w:semiHidden/>
    <w:rsid w:val="00B234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uiPriority w:val="59"/>
    <w:rsid w:val="00DE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8A27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A277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A277A"/>
  </w:style>
  <w:style w:type="paragraph" w:styleId="Kommentarthema">
    <w:name w:val="annotation subject"/>
    <w:basedOn w:val="Kommentartext"/>
    <w:next w:val="Kommentartext"/>
    <w:link w:val="KommentarthemaZchn"/>
    <w:rsid w:val="008A277A"/>
    <w:rPr>
      <w:b/>
      <w:bCs/>
    </w:rPr>
  </w:style>
  <w:style w:type="character" w:customStyle="1" w:styleId="KommentarthemaZchn">
    <w:name w:val="Kommentarthema Zchn"/>
    <w:link w:val="Kommentarthema"/>
    <w:rsid w:val="008A277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D7639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396839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C3779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E247A5"/>
    <w:rPr>
      <w:rFonts w:asciiTheme="minorHAnsi" w:hAnsiTheme="minorHAnsi"/>
      <w:sz w:val="24"/>
    </w:rPr>
  </w:style>
  <w:style w:type="character" w:customStyle="1" w:styleId="Formatvorlage2">
    <w:name w:val="Formatvorlage2"/>
    <w:basedOn w:val="Absatz-Standardschriftart"/>
    <w:uiPriority w:val="1"/>
    <w:rsid w:val="00E247A5"/>
    <w:rPr>
      <w:rFonts w:asciiTheme="minorHAnsi" w:hAnsiTheme="minorHAnsi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E247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unhideWhenUsed/>
    <w:rsid w:val="00C47E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qFormat/>
    <w:rsid w:val="00691D4A"/>
    <w:rPr>
      <w:i/>
      <w:iCs/>
    </w:rPr>
  </w:style>
  <w:style w:type="character" w:customStyle="1" w:styleId="Formatvorlage3">
    <w:name w:val="Formatvorlage3"/>
    <w:basedOn w:val="Absatz-Standardschriftart"/>
    <w:uiPriority w:val="1"/>
    <w:rsid w:val="003C4296"/>
    <w:rPr>
      <w:u w:color="7030A0"/>
    </w:rPr>
  </w:style>
  <w:style w:type="character" w:customStyle="1" w:styleId="Formatvorlage4">
    <w:name w:val="Formatvorlage4"/>
    <w:basedOn w:val="Absatz-Standardschriftart"/>
    <w:uiPriority w:val="1"/>
    <w:rsid w:val="00A41DBD"/>
    <w:rPr>
      <w:u w:color="C00000"/>
    </w:rPr>
  </w:style>
  <w:style w:type="character" w:customStyle="1" w:styleId="Formatvorlage5">
    <w:name w:val="Formatvorlage5"/>
    <w:basedOn w:val="Absatz-Standardschriftart"/>
    <w:uiPriority w:val="1"/>
    <w:rsid w:val="00A41DBD"/>
    <w:rPr>
      <w:sz w:val="28"/>
    </w:rPr>
  </w:style>
  <w:style w:type="character" w:customStyle="1" w:styleId="Formatvorlage6">
    <w:name w:val="Formatvorlage6"/>
    <w:basedOn w:val="Absatz-Standardschriftart"/>
    <w:uiPriority w:val="1"/>
    <w:rsid w:val="00A41DBD"/>
    <w:rPr>
      <w:sz w:val="28"/>
      <w:u w:color="C00000"/>
    </w:rPr>
  </w:style>
  <w:style w:type="character" w:customStyle="1" w:styleId="berschrift7Zchn">
    <w:name w:val="Überschrift 7 Zchn"/>
    <w:basedOn w:val="Absatz-Standardschriftart"/>
    <w:link w:val="berschrift7"/>
    <w:semiHidden/>
    <w:rsid w:val="003F2AF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3F2AFC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69246E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ocuments\Custom%20Office%20Templates\Karriereplan_Kompetenzcheck_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737D-F1AE-45E1-BA13-F34E35C9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Karriereplan_Kompetenzcheck_Vorlage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Endbericht Projekt</vt:lpstr>
      <vt:lpstr>Vermittlungsrelevante Kundendaten:</vt:lpstr>
    </vt:vector>
  </TitlesOfParts>
  <Manager>markus.gehmayer@ams.at</Manager>
  <Company>Arbeitsmarktservice Wien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Endbericht Projekt</dc:title>
  <dc:creator>markus.gehmayer@ams.at</dc:creator>
  <cp:lastModifiedBy>Rizama Simon</cp:lastModifiedBy>
  <cp:revision>2</cp:revision>
  <cp:lastPrinted>2017-08-21T13:43:00Z</cp:lastPrinted>
  <dcterms:created xsi:type="dcterms:W3CDTF">2026-03-04T12:52:00Z</dcterms:created>
  <dcterms:modified xsi:type="dcterms:W3CDTF">2026-03-04T12:52:00Z</dcterms:modified>
</cp:coreProperties>
</file>